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E45D" w14:textId="658B80C3" w:rsidR="002B1EC1" w:rsidRDefault="001E03D5" w:rsidP="002B1EC1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77AA60" wp14:editId="1CBC6288">
            <wp:simplePos x="0" y="0"/>
            <wp:positionH relativeFrom="column">
              <wp:posOffset>-511521</wp:posOffset>
            </wp:positionH>
            <wp:positionV relativeFrom="paragraph">
              <wp:posOffset>-212756</wp:posOffset>
            </wp:positionV>
            <wp:extent cx="6210300" cy="1345565"/>
            <wp:effectExtent l="0" t="0" r="0" b="6985"/>
            <wp:wrapNone/>
            <wp:docPr id="10" name="Grafik 10" descr="Ein Bild, das Text, Schrift, Logo, Mar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Logo, Marke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08F04" w14:textId="5218DF7B" w:rsidR="002B1EC1" w:rsidRDefault="002B1EC1"/>
    <w:p w14:paraId="3E1B4E04" w14:textId="33D792D4" w:rsidR="002B1EC1" w:rsidRDefault="001E03D5">
      <w:r>
        <w:rPr>
          <w:noProof/>
        </w:rPr>
        <w:drawing>
          <wp:anchor distT="0" distB="0" distL="114300" distR="114300" simplePos="0" relativeHeight="251661312" behindDoc="0" locked="0" layoutInCell="1" allowOverlap="1" wp14:anchorId="420754D9" wp14:editId="764718B8">
            <wp:simplePos x="0" y="0"/>
            <wp:positionH relativeFrom="column">
              <wp:posOffset>5455103</wp:posOffset>
            </wp:positionH>
            <wp:positionV relativeFrom="paragraph">
              <wp:posOffset>20692</wp:posOffset>
            </wp:positionV>
            <wp:extent cx="728804" cy="726848"/>
            <wp:effectExtent l="0" t="0" r="0" b="0"/>
            <wp:wrapNone/>
            <wp:docPr id="1930663797" name="Grafik 5" descr="Ein Bild, das Logo, Symbol, Emblem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663797" name="Grafik 5" descr="Ein Bild, das Logo, Symbol, Emblem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69" cy="7284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CC6D2" w14:textId="77777777" w:rsidR="002B1EC1" w:rsidRDefault="002B1EC1"/>
    <w:p w14:paraId="0BB43830" w14:textId="77777777" w:rsidR="00194647" w:rsidRDefault="00194647"/>
    <w:p w14:paraId="1BDC515F" w14:textId="77777777" w:rsidR="00512F40" w:rsidRDefault="00512F40" w:rsidP="00194647">
      <w:pPr>
        <w:tabs>
          <w:tab w:val="left" w:pos="1275"/>
        </w:tabs>
        <w:rPr>
          <w:sz w:val="18"/>
          <w:szCs w:val="18"/>
        </w:rPr>
      </w:pPr>
    </w:p>
    <w:p w14:paraId="6E2A6B5F" w14:textId="77777777" w:rsidR="00512F40" w:rsidRDefault="00512F40" w:rsidP="00194647">
      <w:pPr>
        <w:tabs>
          <w:tab w:val="left" w:pos="1275"/>
        </w:tabs>
        <w:rPr>
          <w:sz w:val="18"/>
          <w:szCs w:val="18"/>
        </w:rPr>
      </w:pPr>
    </w:p>
    <w:p w14:paraId="6C660EC0" w14:textId="77777777" w:rsidR="00194647" w:rsidRPr="002B1EC1" w:rsidRDefault="00512F40" w:rsidP="00194647">
      <w:pPr>
        <w:tabs>
          <w:tab w:val="left" w:pos="1275"/>
        </w:tabs>
        <w:rPr>
          <w:sz w:val="18"/>
          <w:szCs w:val="18"/>
        </w:rPr>
      </w:pPr>
      <w:r>
        <w:rPr>
          <w:sz w:val="18"/>
          <w:szCs w:val="18"/>
        </w:rPr>
        <w:t>Mit</w:t>
      </w:r>
      <w:r w:rsidR="00194647" w:rsidRPr="002B1EC1">
        <w:rPr>
          <w:sz w:val="18"/>
          <w:szCs w:val="18"/>
        </w:rPr>
        <w:t>telschule Herzogenaurach, Burgstaller Weg 16, 91074 Herzogenaurach</w:t>
      </w:r>
    </w:p>
    <w:p w14:paraId="2250C3AD" w14:textId="77777777" w:rsidR="002B1EC1" w:rsidRDefault="002B1EC1" w:rsidP="00180D7A">
      <w:pPr>
        <w:autoSpaceDE w:val="0"/>
        <w:autoSpaceDN w:val="0"/>
        <w:adjustRightInd w:val="0"/>
        <w:spacing w:before="240"/>
        <w:ind w:left="-709" w:right="-1008"/>
        <w:rPr>
          <w:rFonts w:ascii="Z@R1A.tmp,Bold" w:hAnsi="Z@R1A.tmp,Bold" w:cs="Z@R1A.tmp,Bold"/>
          <w:b/>
          <w:bCs/>
          <w:u w:val="single"/>
        </w:rPr>
      </w:pPr>
      <w:r w:rsidRPr="00E1092C">
        <w:rPr>
          <w:rFonts w:ascii="Z@R1A.tmp,Bold" w:hAnsi="Z@R1A.tmp,Bold" w:cs="Z@R1A.tmp,Bold"/>
          <w:b/>
          <w:bCs/>
          <w:u w:val="single"/>
        </w:rPr>
        <w:t>Antrag zum Besuch einer Klasse mit Ganz</w:t>
      </w:r>
      <w:r w:rsidR="0063770F">
        <w:rPr>
          <w:rFonts w:ascii="Z@R1A.tmp,Bold" w:hAnsi="Z@R1A.tmp,Bold" w:cs="Z@R1A.tmp,Bold"/>
          <w:b/>
          <w:bCs/>
          <w:u w:val="single"/>
        </w:rPr>
        <w:t>tag</w:t>
      </w:r>
      <w:r w:rsidR="007B783D">
        <w:rPr>
          <w:rFonts w:ascii="Z@R1A.tmp,Bold" w:hAnsi="Z@R1A.tmp,Bold" w:cs="Z@R1A.tmp,Bold"/>
          <w:b/>
          <w:bCs/>
          <w:u w:val="single"/>
        </w:rPr>
        <w:t xml:space="preserve">sunterricht im Schuljahr: </w:t>
      </w:r>
      <w:r w:rsidR="000B483E">
        <w:rPr>
          <w:rFonts w:ascii="Z@R1A.tmp,Bold" w:hAnsi="Z@R1A.tmp,Bold" w:cs="Z@R1A.tmp,Bold"/>
          <w:b/>
          <w:bCs/>
          <w:u w:val="single"/>
        </w:rPr>
        <w:t>------------------</w:t>
      </w:r>
    </w:p>
    <w:p w14:paraId="0F6F9B4B" w14:textId="77777777" w:rsidR="00180D7A" w:rsidRPr="00180D7A" w:rsidRDefault="00CD10AD" w:rsidP="00180D7A">
      <w:pPr>
        <w:autoSpaceDE w:val="0"/>
        <w:autoSpaceDN w:val="0"/>
        <w:adjustRightInd w:val="0"/>
        <w:spacing w:before="240"/>
        <w:ind w:left="-709"/>
        <w:rPr>
          <w:rFonts w:ascii="Z@R1A.tmp,Bold" w:hAnsi="Z@R1A.tmp,Bold" w:cs="Z@R1A.tmp,Bold"/>
          <w:b/>
          <w:bCs/>
        </w:rPr>
      </w:pPr>
      <w:r>
        <w:rPr>
          <w:rFonts w:ascii="Z@R1A.tmp,Bold" w:hAnsi="Z@R1A.tmp,Bold" w:cs="Z@R1A.tmp,Bold"/>
          <w:b/>
          <w:bCs/>
        </w:rPr>
        <w:t>Jahrgangsstufe</w:t>
      </w:r>
      <w:r>
        <w:rPr>
          <w:rFonts w:ascii="Z@R1A.tmp,Bold" w:hAnsi="Z@R1A.tmp,Bold" w:cs="Z@R1A.tmp,Bold"/>
          <w:b/>
          <w:bCs/>
        </w:rPr>
        <w:tab/>
      </w:r>
      <w:r w:rsidR="002B1EC1">
        <w:rPr>
          <w:rFonts w:ascii="Z@R1A.tmp,Bold" w:hAnsi="Z@R1A.tmp,Bold" w:cs="Z@R1A.tmp,Bold"/>
          <w:b/>
          <w:bCs/>
        </w:rPr>
        <w:t xml:space="preserve"> 5  </w:t>
      </w:r>
      <w:r w:rsidR="002B1EC1" w:rsidRPr="00E1092C">
        <w:rPr>
          <w:rFonts w:ascii="Z@R1A.tmp,Bold" w:hAnsi="Z@R1A.tmp,Bold" w:cs="Z@R1A.tmp,Bold"/>
          <w:b/>
          <w:bCs/>
        </w:rPr>
        <w:sym w:font="Wingdings" w:char="F06F"/>
      </w:r>
      <w:r w:rsidR="002B1EC1">
        <w:rPr>
          <w:rFonts w:ascii="Z@R1A.tmp,Bold" w:hAnsi="Z@R1A.tmp,Bold" w:cs="Z@R1A.tmp,Bold"/>
          <w:b/>
          <w:bCs/>
        </w:rPr>
        <w:tab/>
      </w:r>
      <w:r w:rsidR="002B1EC1">
        <w:rPr>
          <w:rFonts w:ascii="Z@R1A.tmp,Bold" w:hAnsi="Z@R1A.tmp,Bold" w:cs="Z@R1A.tmp,Bold"/>
          <w:b/>
          <w:bCs/>
        </w:rPr>
        <w:tab/>
        <w:t xml:space="preserve">6  </w:t>
      </w:r>
      <w:r w:rsidR="002B1EC1" w:rsidRPr="00E1092C">
        <w:rPr>
          <w:rFonts w:ascii="Z@R1A.tmp,Bold" w:hAnsi="Z@R1A.tmp,Bold" w:cs="Z@R1A.tmp,Bold"/>
          <w:b/>
          <w:bCs/>
        </w:rPr>
        <w:sym w:font="Wingdings" w:char="F06F"/>
      </w:r>
      <w:r w:rsidR="002B1EC1">
        <w:rPr>
          <w:rFonts w:ascii="Z@R1A.tmp,Bold" w:hAnsi="Z@R1A.tmp,Bold" w:cs="Z@R1A.tmp,Bold"/>
          <w:b/>
          <w:bCs/>
        </w:rPr>
        <w:tab/>
      </w:r>
      <w:r w:rsidR="002B1EC1">
        <w:rPr>
          <w:rFonts w:ascii="Z@R1A.tmp,Bold" w:hAnsi="Z@R1A.tmp,Bold" w:cs="Z@R1A.tmp,Bold"/>
          <w:b/>
          <w:bCs/>
        </w:rPr>
        <w:tab/>
        <w:t xml:space="preserve">7  </w:t>
      </w:r>
      <w:r w:rsidR="002B1EC1" w:rsidRPr="00E1092C">
        <w:rPr>
          <w:rFonts w:ascii="Z@R1A.tmp,Bold" w:hAnsi="Z@R1A.tmp,Bold" w:cs="Z@R1A.tmp,Bold"/>
          <w:b/>
          <w:bCs/>
        </w:rPr>
        <w:sym w:font="Wingdings" w:char="F06F"/>
      </w:r>
      <w:r w:rsidR="002B1EC1">
        <w:rPr>
          <w:rFonts w:ascii="Z@R1A.tmp,Bold" w:hAnsi="Z@R1A.tmp,Bold" w:cs="Z@R1A.tmp,Bold"/>
          <w:b/>
          <w:bCs/>
        </w:rPr>
        <w:tab/>
      </w:r>
      <w:r w:rsidR="002B1EC1">
        <w:rPr>
          <w:rFonts w:ascii="Z@R1A.tmp,Bold" w:hAnsi="Z@R1A.tmp,Bold" w:cs="Z@R1A.tmp,Bold"/>
          <w:b/>
          <w:bCs/>
        </w:rPr>
        <w:tab/>
        <w:t xml:space="preserve">8  </w:t>
      </w:r>
      <w:r w:rsidR="002B1EC1" w:rsidRPr="00E1092C">
        <w:rPr>
          <w:rFonts w:ascii="Z@R1A.tmp,Bold" w:hAnsi="Z@R1A.tmp,Bold" w:cs="Z@R1A.tmp,Bold"/>
          <w:b/>
          <w:bCs/>
        </w:rPr>
        <w:sym w:font="Wingdings" w:char="F06F"/>
      </w:r>
      <w:r>
        <w:rPr>
          <w:rFonts w:ascii="Z@R1A.tmp,Bold" w:hAnsi="Z@R1A.tmp,Bold" w:cs="Z@R1A.tmp,Bold"/>
          <w:b/>
          <w:bCs/>
        </w:rPr>
        <w:tab/>
      </w:r>
      <w:r>
        <w:rPr>
          <w:rFonts w:ascii="Z@R1A.tmp,Bold" w:hAnsi="Z@R1A.tmp,Bold" w:cs="Z@R1A.tmp,Bold"/>
          <w:b/>
          <w:bCs/>
        </w:rPr>
        <w:tab/>
        <w:t xml:space="preserve">9  </w:t>
      </w:r>
      <w:r w:rsidRPr="00E1092C">
        <w:rPr>
          <w:rFonts w:ascii="Z@R1A.tmp,Bold" w:hAnsi="Z@R1A.tmp,Bold" w:cs="Z@R1A.tmp,Bold"/>
          <w:b/>
          <w:bCs/>
        </w:rPr>
        <w:sym w:font="Wingdings" w:char="F06F"/>
      </w:r>
    </w:p>
    <w:p w14:paraId="47A53EBF" w14:textId="77777777" w:rsidR="00180D7A" w:rsidRPr="00180D7A" w:rsidRDefault="00180D7A" w:rsidP="00180D7A">
      <w:pPr>
        <w:ind w:left="-709"/>
        <w:rPr>
          <w:sz w:val="22"/>
          <w:szCs w:val="22"/>
        </w:rPr>
      </w:pPr>
      <w:r w:rsidRPr="00180D7A">
        <w:rPr>
          <w:b/>
          <w:sz w:val="22"/>
          <w:szCs w:val="22"/>
          <w:u w:val="single"/>
        </w:rPr>
        <w:t>Wahlpflichtfächer:</w:t>
      </w:r>
      <w:r w:rsidRPr="00180D7A">
        <w:rPr>
          <w:sz w:val="22"/>
          <w:szCs w:val="22"/>
        </w:rPr>
        <w:t xml:space="preserve">   </w:t>
      </w:r>
      <w:proofErr w:type="gramStart"/>
      <w:r w:rsidRPr="00180D7A">
        <w:rPr>
          <w:sz w:val="22"/>
          <w:szCs w:val="22"/>
        </w:rPr>
        <w:t xml:space="preserve">Kunst </w:t>
      </w:r>
      <w:r>
        <w:rPr>
          <w:sz w:val="22"/>
          <w:szCs w:val="22"/>
        </w:rPr>
        <w:t xml:space="preserve"> od.</w:t>
      </w:r>
      <w:proofErr w:type="gramEnd"/>
      <w:r w:rsidRPr="00180D7A">
        <w:rPr>
          <w:sz w:val="22"/>
          <w:szCs w:val="22"/>
        </w:rPr>
        <w:t xml:space="preserve">  Musik    ///    </w:t>
      </w:r>
      <w:proofErr w:type="gramStart"/>
      <w:r w:rsidRPr="00180D7A">
        <w:rPr>
          <w:sz w:val="22"/>
          <w:szCs w:val="22"/>
        </w:rPr>
        <w:t>Wirtschaf</w:t>
      </w:r>
      <w:r>
        <w:rPr>
          <w:sz w:val="22"/>
          <w:szCs w:val="22"/>
        </w:rPr>
        <w:t xml:space="preserve">t  </w:t>
      </w:r>
      <w:r w:rsidRPr="00180D7A">
        <w:rPr>
          <w:sz w:val="22"/>
          <w:szCs w:val="22"/>
        </w:rPr>
        <w:t>/</w:t>
      </w:r>
      <w:proofErr w:type="gramEnd"/>
      <w:r w:rsidRPr="00180D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T</w:t>
      </w:r>
      <w:r w:rsidRPr="00180D7A">
        <w:rPr>
          <w:sz w:val="22"/>
          <w:szCs w:val="22"/>
        </w:rPr>
        <w:t>echni</w:t>
      </w:r>
      <w:r>
        <w:rPr>
          <w:sz w:val="22"/>
          <w:szCs w:val="22"/>
        </w:rPr>
        <w:t xml:space="preserve">k  </w:t>
      </w:r>
      <w:r w:rsidRPr="00180D7A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 </w:t>
      </w:r>
      <w:r w:rsidRPr="00180D7A">
        <w:rPr>
          <w:sz w:val="22"/>
          <w:szCs w:val="22"/>
        </w:rPr>
        <w:t>Soziales   ///   (ab</w:t>
      </w:r>
      <w:r>
        <w:rPr>
          <w:sz w:val="22"/>
          <w:szCs w:val="22"/>
        </w:rPr>
        <w:t xml:space="preserve"> </w:t>
      </w:r>
      <w:r w:rsidRPr="00180D7A">
        <w:rPr>
          <w:sz w:val="22"/>
          <w:szCs w:val="22"/>
        </w:rPr>
        <w:t xml:space="preserve">7. / 8. </w:t>
      </w:r>
      <w:r>
        <w:rPr>
          <w:sz w:val="22"/>
          <w:szCs w:val="22"/>
        </w:rPr>
        <w:t>Kl.</w:t>
      </w:r>
      <w:r w:rsidRPr="00180D7A">
        <w:rPr>
          <w:sz w:val="22"/>
          <w:szCs w:val="22"/>
        </w:rPr>
        <w:t>)</w:t>
      </w:r>
    </w:p>
    <w:p w14:paraId="29650F90" w14:textId="77777777" w:rsidR="00EE1C6B" w:rsidRPr="00EE1C6B" w:rsidRDefault="00EE1C6B" w:rsidP="00EE1C6B">
      <w:pPr>
        <w:ind w:left="-709"/>
        <w:rPr>
          <w:b/>
          <w:sz w:val="10"/>
          <w:szCs w:val="22"/>
          <w:u w:val="single"/>
        </w:rPr>
      </w:pPr>
    </w:p>
    <w:p w14:paraId="2512C98D" w14:textId="77777777" w:rsidR="00EE1C6B" w:rsidRPr="006438F0" w:rsidRDefault="00EE1C6B" w:rsidP="00EE1C6B">
      <w:pPr>
        <w:ind w:left="-709"/>
        <w:rPr>
          <w:sz w:val="22"/>
          <w:szCs w:val="22"/>
        </w:rPr>
      </w:pPr>
      <w:r w:rsidRPr="00A7750A">
        <w:rPr>
          <w:b/>
          <w:sz w:val="22"/>
          <w:szCs w:val="22"/>
          <w:u w:val="single"/>
        </w:rPr>
        <w:t xml:space="preserve">Wunsch nach </w:t>
      </w:r>
      <w:proofErr w:type="spellStart"/>
      <w:r w:rsidRPr="00A7750A">
        <w:rPr>
          <w:b/>
          <w:sz w:val="22"/>
          <w:szCs w:val="22"/>
          <w:u w:val="single"/>
        </w:rPr>
        <w:t>Tabletklasse</w:t>
      </w:r>
      <w:proofErr w:type="spellEnd"/>
      <w:r w:rsidRPr="00A7750A">
        <w:rPr>
          <w:b/>
          <w:sz w:val="22"/>
          <w:szCs w:val="22"/>
          <w:u w:val="single"/>
        </w:rPr>
        <w:t>?</w:t>
      </w:r>
      <w:r w:rsidRPr="00A7750A">
        <w:rPr>
          <w:b/>
          <w:sz w:val="20"/>
          <w:szCs w:val="28"/>
        </w:rPr>
        <w:t xml:space="preserve"> (unter Selbstbeteiligung der </w:t>
      </w:r>
      <w:proofErr w:type="gramStart"/>
      <w:r w:rsidRPr="00A7750A">
        <w:rPr>
          <w:b/>
          <w:sz w:val="20"/>
          <w:szCs w:val="28"/>
        </w:rPr>
        <w:t>Eltern)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</w:t>
      </w:r>
      <w:r w:rsidRPr="00986F1A">
        <w:rPr>
          <w:sz w:val="28"/>
          <w:szCs w:val="28"/>
        </w:rPr>
        <w:t xml:space="preserve">JA </w:t>
      </w:r>
      <w:r w:rsidRPr="00986F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986F1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Pr="00986F1A">
        <w:rPr>
          <w:sz w:val="28"/>
          <w:szCs w:val="28"/>
        </w:rPr>
        <w:t xml:space="preserve">NEIN </w:t>
      </w:r>
      <w:r w:rsidRPr="00986F1A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</w:p>
    <w:p w14:paraId="5CCAEF93" w14:textId="77777777" w:rsidR="00EE1C6B" w:rsidRDefault="00EE1C6B" w:rsidP="00EE1C6B">
      <w:pPr>
        <w:rPr>
          <w:sz w:val="16"/>
          <w:szCs w:val="16"/>
        </w:rPr>
      </w:pPr>
    </w:p>
    <w:p w14:paraId="7055D3EF" w14:textId="77777777" w:rsidR="002B1EC1" w:rsidRDefault="002B1EC1" w:rsidP="00EE1C6B">
      <w:pPr>
        <w:autoSpaceDE w:val="0"/>
        <w:autoSpaceDN w:val="0"/>
        <w:adjustRightInd w:val="0"/>
        <w:spacing w:before="60"/>
        <w:jc w:val="center"/>
        <w:rPr>
          <w:rFonts w:ascii="Z@R18.tmp" w:hAnsi="Z@R18.tmp" w:cs="Z@R18.tmp"/>
          <w:i/>
          <w:sz w:val="19"/>
          <w:szCs w:val="19"/>
        </w:rPr>
      </w:pPr>
      <w:r w:rsidRPr="00C31964">
        <w:rPr>
          <w:rFonts w:ascii="Z@R18.tmp" w:hAnsi="Z@R18.tmp" w:cs="Z@R18.tmp"/>
          <w:i/>
          <w:sz w:val="19"/>
          <w:szCs w:val="19"/>
        </w:rPr>
        <w:t>Den Antrag bei der Anmeldung bitte ausgefüllt im Sekretariat der Schulleitung abgeben!</w:t>
      </w:r>
    </w:p>
    <w:p w14:paraId="27B0697E" w14:textId="77777777" w:rsidR="00EE1C6B" w:rsidRPr="00EE1C6B" w:rsidRDefault="00EE1C6B" w:rsidP="00EE1C6B">
      <w:pPr>
        <w:autoSpaceDE w:val="0"/>
        <w:autoSpaceDN w:val="0"/>
        <w:adjustRightInd w:val="0"/>
        <w:spacing w:before="60"/>
        <w:jc w:val="center"/>
        <w:rPr>
          <w:rFonts w:ascii="Z@R18.tmp" w:hAnsi="Z@R18.tmp" w:cs="Z@R18.tmp"/>
          <w:i/>
          <w:sz w:val="11"/>
          <w:szCs w:val="19"/>
        </w:rPr>
      </w:pPr>
    </w:p>
    <w:tbl>
      <w:tblPr>
        <w:tblW w:w="10315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3153"/>
        <w:gridCol w:w="1421"/>
        <w:gridCol w:w="19"/>
        <w:gridCol w:w="1398"/>
        <w:gridCol w:w="42"/>
        <w:gridCol w:w="3269"/>
        <w:gridCol w:w="42"/>
      </w:tblGrid>
      <w:tr w:rsidR="002B1EC1" w:rsidRPr="006D73B6" w14:paraId="4C27E40D" w14:textId="77777777" w:rsidTr="00192483">
        <w:trPr>
          <w:trHeight w:val="510"/>
        </w:trPr>
        <w:tc>
          <w:tcPr>
            <w:tcW w:w="971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5CBCF61" w14:textId="77777777" w:rsidR="002B1EC1" w:rsidRPr="006D73B6" w:rsidRDefault="002B1EC1" w:rsidP="006D73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t>Angaben zum Kind</w:t>
            </w:r>
          </w:p>
        </w:tc>
        <w:tc>
          <w:tcPr>
            <w:tcW w:w="3153" w:type="dxa"/>
            <w:shd w:val="clear" w:color="auto" w:fill="auto"/>
          </w:tcPr>
          <w:p w14:paraId="66DF9673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Name</w:t>
            </w:r>
          </w:p>
          <w:p w14:paraId="2A9BAE4B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</w:p>
          <w:p w14:paraId="317A3808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14:paraId="38C45B0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Vornamen</w:t>
            </w:r>
          </w:p>
        </w:tc>
        <w:tc>
          <w:tcPr>
            <w:tcW w:w="3311" w:type="dxa"/>
            <w:gridSpan w:val="2"/>
            <w:shd w:val="clear" w:color="auto" w:fill="auto"/>
          </w:tcPr>
          <w:p w14:paraId="5FE415DF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Geburtsdatum</w:t>
            </w:r>
            <w:r w:rsidR="008C1856" w:rsidRPr="006D73B6">
              <w:rPr>
                <w:rFonts w:ascii="Z@R18.tmp" w:hAnsi="Z@R18.tmp" w:cs="Z@R18.tmp"/>
                <w:sz w:val="20"/>
                <w:szCs w:val="20"/>
              </w:rPr>
              <w:t>/ Geburtsort</w:t>
            </w:r>
          </w:p>
        </w:tc>
      </w:tr>
      <w:tr w:rsidR="002B1EC1" w:rsidRPr="006D73B6" w14:paraId="03299741" w14:textId="77777777" w:rsidTr="00192483">
        <w:trPr>
          <w:trHeight w:val="510"/>
        </w:trPr>
        <w:tc>
          <w:tcPr>
            <w:tcW w:w="9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64B0F9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shd w:val="clear" w:color="auto" w:fill="auto"/>
          </w:tcPr>
          <w:p w14:paraId="7EE609A9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Staatsangehörigkeit</w:t>
            </w:r>
          </w:p>
          <w:p w14:paraId="5A0D83FE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  <w:p w14:paraId="538D7AD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shd w:val="clear" w:color="auto" w:fill="auto"/>
          </w:tcPr>
          <w:p w14:paraId="75AD921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Religionszugehörigkeit</w:t>
            </w:r>
          </w:p>
        </w:tc>
        <w:tc>
          <w:tcPr>
            <w:tcW w:w="3311" w:type="dxa"/>
            <w:gridSpan w:val="2"/>
            <w:shd w:val="clear" w:color="auto" w:fill="auto"/>
          </w:tcPr>
          <w:p w14:paraId="1EC996D4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after="6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Besuchter Unterricht </w:t>
            </w:r>
            <w:r w:rsidRPr="006D73B6">
              <w:rPr>
                <w:rFonts w:ascii="Z@R18.tmp" w:hAnsi="Z@R18.tmp" w:cs="Z@R18.tmp"/>
                <w:sz w:val="16"/>
                <w:szCs w:val="16"/>
              </w:rPr>
              <w:t>(bitte ankreuzen)</w:t>
            </w:r>
          </w:p>
          <w:p w14:paraId="36AC1836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sym w:font="Wingdings" w:char="F06D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kath.        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sym w:font="Wingdings" w:char="F06D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evang.       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sym w:font="Wingdings" w:char="F06D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Ethik</w:t>
            </w:r>
          </w:p>
        </w:tc>
      </w:tr>
      <w:tr w:rsidR="002B1EC1" w:rsidRPr="006D73B6" w14:paraId="398BA662" w14:textId="77777777" w:rsidTr="00192483">
        <w:trPr>
          <w:trHeight w:val="510"/>
        </w:trPr>
        <w:tc>
          <w:tcPr>
            <w:tcW w:w="9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9C3E99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shd w:val="clear" w:color="auto" w:fill="auto"/>
          </w:tcPr>
          <w:p w14:paraId="1E1A7750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8"/>
                <w:szCs w:val="18"/>
              </w:rPr>
            </w:pPr>
            <w:r w:rsidRPr="006D73B6">
              <w:rPr>
                <w:rFonts w:ascii="Z@R18.tmp" w:hAnsi="Z@R18.tmp" w:cs="Z@R18.tmp"/>
                <w:sz w:val="18"/>
                <w:szCs w:val="18"/>
              </w:rPr>
              <w:t>Adresse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</w:t>
            </w:r>
            <w:r w:rsidRPr="006D73B6">
              <w:rPr>
                <w:rFonts w:ascii="Z@R18.tmp" w:hAnsi="Z@R18.tmp" w:cs="Z@R18.tmp"/>
                <w:sz w:val="18"/>
                <w:szCs w:val="18"/>
              </w:rPr>
              <w:t>(</w:t>
            </w:r>
            <w:proofErr w:type="spellStart"/>
            <w:r w:rsidRPr="006D73B6">
              <w:rPr>
                <w:rFonts w:ascii="Z@R18.tmp" w:hAnsi="Z@R18.tmp" w:cs="Z@R18.tmp"/>
                <w:sz w:val="18"/>
                <w:szCs w:val="18"/>
              </w:rPr>
              <w:t>Strasse</w:t>
            </w:r>
            <w:proofErr w:type="spellEnd"/>
            <w:r w:rsidRPr="006D73B6">
              <w:rPr>
                <w:rFonts w:ascii="Z@R18.tmp" w:hAnsi="Z@R18.tmp" w:cs="Z@R18.tmp"/>
                <w:sz w:val="18"/>
                <w:szCs w:val="18"/>
              </w:rPr>
              <w:t>, Nr., PLZ, Ort)</w:t>
            </w:r>
          </w:p>
          <w:p w14:paraId="785FE8B0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8"/>
                <w:szCs w:val="18"/>
              </w:rPr>
            </w:pPr>
          </w:p>
          <w:p w14:paraId="126EA3B9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</w:tr>
      <w:tr w:rsidR="002B1EC1" w:rsidRPr="006D73B6" w14:paraId="16A1ACBD" w14:textId="77777777" w:rsidTr="00540E8E">
        <w:trPr>
          <w:gridAfter w:val="1"/>
          <w:wAfter w:w="42" w:type="dxa"/>
          <w:trHeight w:val="523"/>
        </w:trPr>
        <w:tc>
          <w:tcPr>
            <w:tcW w:w="9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7ABD97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4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82857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Zuletzt besuchte Schule:</w:t>
            </w:r>
          </w:p>
          <w:p w14:paraId="21C06D52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</w:p>
          <w:p w14:paraId="6E2EA2DA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2A6AA7" w14:textId="77777777" w:rsidR="002B1EC1" w:rsidRPr="006D73B6" w:rsidRDefault="002B1EC1" w:rsidP="00192483">
            <w:pPr>
              <w:autoSpaceDE w:val="0"/>
              <w:autoSpaceDN w:val="0"/>
              <w:adjustRightInd w:val="0"/>
              <w:ind w:left="35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Klasse:</w:t>
            </w: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A3A0D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Lehrkraft:</w:t>
            </w:r>
          </w:p>
        </w:tc>
      </w:tr>
      <w:tr w:rsidR="002B1EC1" w:rsidRPr="006D73B6" w14:paraId="052DAD5C" w14:textId="77777777" w:rsidTr="00192483">
        <w:trPr>
          <w:trHeight w:val="509"/>
        </w:trPr>
        <w:tc>
          <w:tcPr>
            <w:tcW w:w="971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536C81FC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4C38AA6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Einschulungsjahr:</w:t>
            </w:r>
          </w:p>
          <w:p w14:paraId="5CAABD92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</w:p>
          <w:p w14:paraId="1D377DE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4E4F388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Wiederholungen: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E5F9D99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</w:p>
        </w:tc>
      </w:tr>
      <w:tr w:rsidR="002B1EC1" w:rsidRPr="006D73B6" w14:paraId="0F0D322F" w14:textId="77777777" w:rsidTr="00192483">
        <w:trPr>
          <w:trHeight w:val="624"/>
        </w:trPr>
        <w:tc>
          <w:tcPr>
            <w:tcW w:w="9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4604D6E" w14:textId="77777777" w:rsidR="002B1EC1" w:rsidRPr="006D73B6" w:rsidRDefault="002B1EC1" w:rsidP="006D73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t>Interessen, Lern- und Leistungsstand</w:t>
            </w:r>
          </w:p>
        </w:tc>
        <w:tc>
          <w:tcPr>
            <w:tcW w:w="9344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8758D7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C.tmp,Italic" w:hAnsi="Z@R1C.tmp,Italic" w:cs="Z@R1C.tmp,Italic"/>
                <w:i/>
                <w:iCs/>
                <w:sz w:val="18"/>
                <w:szCs w:val="18"/>
              </w:rPr>
            </w:pPr>
            <w:r w:rsidRPr="006D73B6">
              <w:rPr>
                <w:rFonts w:ascii="Z@R18.tmp" w:hAnsi="Z@R18.tmp" w:cs="Z@R18.tmp"/>
                <w:sz w:val="18"/>
                <w:szCs w:val="18"/>
              </w:rPr>
              <w:t xml:space="preserve">Besondere Interessen und </w:t>
            </w:r>
            <w:proofErr w:type="gramStart"/>
            <w:r w:rsidRPr="006D73B6">
              <w:rPr>
                <w:rFonts w:ascii="Z@R18.tmp" w:hAnsi="Z@R18.tmp" w:cs="Z@R18.tmp"/>
                <w:sz w:val="18"/>
                <w:szCs w:val="18"/>
              </w:rPr>
              <w:t>Neigungen</w:t>
            </w:r>
            <w:r w:rsidRPr="006D73B6">
              <w:rPr>
                <w:rFonts w:ascii="Z@R1C.tmp,Italic" w:hAnsi="Z@R1C.tmp,Italic" w:cs="Z@R1C.tmp,Italic"/>
                <w:i/>
                <w:iCs/>
                <w:sz w:val="18"/>
                <w:szCs w:val="18"/>
              </w:rPr>
              <w:t>(</w:t>
            </w:r>
            <w:proofErr w:type="gramEnd"/>
            <w:r w:rsidRPr="006D73B6">
              <w:rPr>
                <w:rFonts w:ascii="Z@R1C.tmp,Italic" w:hAnsi="Z@R1C.tmp,Italic" w:cs="Z@R1C.tmp,Italic"/>
                <w:i/>
                <w:iCs/>
                <w:sz w:val="18"/>
                <w:szCs w:val="18"/>
              </w:rPr>
              <w:t>z. B. Musikinstrument, Sportart, Hobby):</w:t>
            </w:r>
          </w:p>
          <w:p w14:paraId="0C680ED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</w:tr>
      <w:tr w:rsidR="002B1EC1" w:rsidRPr="006D73B6" w14:paraId="576DDEF6" w14:textId="77777777" w:rsidTr="00192483">
        <w:trPr>
          <w:trHeight w:val="624"/>
        </w:trPr>
        <w:tc>
          <w:tcPr>
            <w:tcW w:w="971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AE8C7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CD0DA82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8"/>
                <w:szCs w:val="18"/>
              </w:rPr>
            </w:pPr>
            <w:r w:rsidRPr="006D73B6">
              <w:rPr>
                <w:rFonts w:ascii="Z@R18.tmp" w:hAnsi="Z@R18.tmp" w:cs="Z@R18.tmp"/>
                <w:sz w:val="18"/>
                <w:szCs w:val="18"/>
              </w:rPr>
              <w:t xml:space="preserve">Schwächen/Probleme in folgenden </w:t>
            </w:r>
            <w:proofErr w:type="gramStart"/>
            <w:r w:rsidRPr="006D73B6">
              <w:rPr>
                <w:rFonts w:ascii="Z@R18.tmp" w:hAnsi="Z@R18.tmp" w:cs="Z@R18.tmp"/>
                <w:sz w:val="18"/>
                <w:szCs w:val="18"/>
              </w:rPr>
              <w:t>Bereichen(</w:t>
            </w:r>
            <w:proofErr w:type="gramEnd"/>
            <w:r w:rsidRPr="006D73B6">
              <w:rPr>
                <w:rFonts w:ascii="Z@R18.tmp" w:hAnsi="Z@R18.tmp" w:cs="Z@R18.tmp"/>
                <w:sz w:val="18"/>
                <w:szCs w:val="18"/>
              </w:rPr>
              <w:t>z. B. auch AD(H)S, Legasthenie):</w:t>
            </w:r>
          </w:p>
          <w:p w14:paraId="335B7A4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</w:tr>
      <w:tr w:rsidR="002B1EC1" w:rsidRPr="006D73B6" w14:paraId="6287CABD" w14:textId="77777777" w:rsidTr="00192483">
        <w:trPr>
          <w:trHeight w:val="567"/>
        </w:trPr>
        <w:tc>
          <w:tcPr>
            <w:tcW w:w="971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F6AEB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3859442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after="60"/>
              <w:rPr>
                <w:rFonts w:ascii="Z@R18.tmp" w:hAnsi="Z@R18.tmp" w:cs="Z@R18.tmp"/>
                <w:sz w:val="18"/>
                <w:szCs w:val="18"/>
              </w:rPr>
            </w:pPr>
            <w:r w:rsidRPr="006D73B6">
              <w:rPr>
                <w:rFonts w:ascii="Z@R18.tmp" w:hAnsi="Z@R18.tmp" w:cs="Z@R18.tmp"/>
                <w:sz w:val="18"/>
                <w:szCs w:val="18"/>
              </w:rPr>
              <w:t xml:space="preserve">Noten im </w:t>
            </w:r>
            <w:proofErr w:type="gramStart"/>
            <w:r w:rsidRPr="006D73B6">
              <w:rPr>
                <w:rFonts w:ascii="Z@R18.tmp" w:hAnsi="Z@R18.tmp" w:cs="Z@R18.tmp"/>
                <w:sz w:val="18"/>
                <w:szCs w:val="18"/>
              </w:rPr>
              <w:t>letzten(</w:t>
            </w:r>
            <w:proofErr w:type="gramEnd"/>
            <w:r w:rsidRPr="006D73B6">
              <w:rPr>
                <w:rFonts w:ascii="Z@R18.tmp" w:hAnsi="Z@R18.tmp" w:cs="Z@R18.tmp"/>
                <w:sz w:val="18"/>
                <w:szCs w:val="18"/>
              </w:rPr>
              <w:t>Zwischen-/Übertritts-)</w:t>
            </w:r>
            <w:r w:rsidR="008C1856" w:rsidRPr="006D73B6">
              <w:rPr>
                <w:rFonts w:ascii="Z@R18.tmp" w:hAnsi="Z@R18.tmp" w:cs="Z@R18.tmp"/>
                <w:sz w:val="18"/>
                <w:szCs w:val="18"/>
              </w:rPr>
              <w:t xml:space="preserve"> </w:t>
            </w:r>
            <w:r w:rsidRPr="006D73B6">
              <w:rPr>
                <w:rFonts w:ascii="Z@R18.tmp" w:hAnsi="Z@R18.tmp" w:cs="Z@R18.tmp"/>
                <w:sz w:val="18"/>
                <w:szCs w:val="18"/>
              </w:rPr>
              <w:t xml:space="preserve">Zeugnis </w:t>
            </w:r>
          </w:p>
          <w:p w14:paraId="76958E7A" w14:textId="77777777" w:rsidR="002B1EC1" w:rsidRPr="006D73B6" w:rsidRDefault="002B1EC1" w:rsidP="000B483E">
            <w:pPr>
              <w:autoSpaceDE w:val="0"/>
              <w:autoSpaceDN w:val="0"/>
              <w:adjustRightInd w:val="0"/>
              <w:spacing w:before="120"/>
              <w:rPr>
                <w:rFonts w:ascii="Z@R1A.tmp,Bold" w:hAnsi="Z@R1A.tmp,Bold" w:cs="Z@R1A.tmp,Bold"/>
                <w:b/>
                <w:bCs/>
                <w:sz w:val="18"/>
                <w:szCs w:val="18"/>
              </w:rPr>
            </w:pPr>
            <w:r w:rsidRPr="006D73B6">
              <w:rPr>
                <w:rFonts w:ascii="Z@R18.tmp" w:hAnsi="Z@R18.tmp" w:cs="Z@R18.tmp"/>
                <w:sz w:val="18"/>
                <w:szCs w:val="18"/>
              </w:rPr>
              <w:t xml:space="preserve">Deutsch:              Mathe:               </w:t>
            </w:r>
            <w:r w:rsidR="000B483E">
              <w:rPr>
                <w:rFonts w:ascii="Z@R18.tmp" w:hAnsi="Z@R18.tmp" w:cs="Z@R18.tmp"/>
                <w:sz w:val="18"/>
                <w:szCs w:val="18"/>
              </w:rPr>
              <w:t>Englisch</w:t>
            </w:r>
            <w:r w:rsidRPr="006D73B6">
              <w:rPr>
                <w:rFonts w:ascii="Z@R18.tmp" w:hAnsi="Z@R18.tmp" w:cs="Z@R18.tmp"/>
                <w:sz w:val="18"/>
                <w:szCs w:val="18"/>
              </w:rPr>
              <w:t>:</w:t>
            </w:r>
            <w:r w:rsidR="000B483E">
              <w:rPr>
                <w:rFonts w:ascii="Z@R18.tmp" w:hAnsi="Z@R18.tmp" w:cs="Z@R18.tmp"/>
                <w:sz w:val="18"/>
                <w:szCs w:val="18"/>
              </w:rPr>
              <w:t xml:space="preserve">               weitere Hauptfächer:</w:t>
            </w:r>
          </w:p>
        </w:tc>
      </w:tr>
      <w:tr w:rsidR="002B1EC1" w:rsidRPr="006D73B6" w14:paraId="7ED216FF" w14:textId="77777777" w:rsidTr="00192483">
        <w:trPr>
          <w:trHeight w:val="397"/>
        </w:trPr>
        <w:tc>
          <w:tcPr>
            <w:tcW w:w="97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9AE92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ADED1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2F894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F71AF6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</w:p>
        </w:tc>
      </w:tr>
      <w:tr w:rsidR="002B1EC1" w:rsidRPr="006D73B6" w14:paraId="15364132" w14:textId="77777777" w:rsidTr="001E03D5">
        <w:trPr>
          <w:trHeight w:val="337"/>
        </w:trPr>
        <w:tc>
          <w:tcPr>
            <w:tcW w:w="971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CC9275A" w14:textId="77777777" w:rsidR="002B1EC1" w:rsidRPr="006D73B6" w:rsidRDefault="002B1EC1" w:rsidP="006D73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t>Erziehungs-berechtigte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BF78522" w14:textId="77777777" w:rsidR="002B1EC1" w:rsidRPr="006D73B6" w:rsidRDefault="00192483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 xml:space="preserve">Vater </w:t>
            </w:r>
            <w:r w:rsidR="002B1EC1" w:rsidRPr="006D73B6">
              <w:rPr>
                <w:rFonts w:ascii="Z@R18.tmp" w:hAnsi="Z@R18.tmp" w:cs="Z@R18.tmp"/>
                <w:sz w:val="20"/>
                <w:szCs w:val="20"/>
              </w:rPr>
              <w:t>Name</w:t>
            </w:r>
          </w:p>
        </w:tc>
        <w:tc>
          <w:tcPr>
            <w:tcW w:w="4751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51BB303C" w14:textId="77777777" w:rsidR="002B1EC1" w:rsidRPr="006D73B6" w:rsidRDefault="002B1EC1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Vorname</w:t>
            </w:r>
          </w:p>
        </w:tc>
      </w:tr>
      <w:tr w:rsidR="00180D7A" w:rsidRPr="006D73B6" w14:paraId="1C4F060A" w14:textId="77777777" w:rsidTr="00192483">
        <w:trPr>
          <w:trHeight w:val="510"/>
        </w:trPr>
        <w:tc>
          <w:tcPr>
            <w:tcW w:w="971" w:type="dxa"/>
            <w:vMerge/>
            <w:shd w:val="clear" w:color="auto" w:fill="auto"/>
            <w:vAlign w:val="center"/>
          </w:tcPr>
          <w:p w14:paraId="5D6FD502" w14:textId="77777777" w:rsidR="00180D7A" w:rsidRPr="006D73B6" w:rsidRDefault="00180D7A" w:rsidP="006D73B6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14:paraId="264B9042" w14:textId="77777777" w:rsidR="00180D7A" w:rsidRPr="006D73B6" w:rsidRDefault="00180D7A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>Straße</w:t>
            </w:r>
          </w:p>
        </w:tc>
        <w:tc>
          <w:tcPr>
            <w:tcW w:w="4751" w:type="dxa"/>
            <w:gridSpan w:val="4"/>
            <w:shd w:val="clear" w:color="auto" w:fill="auto"/>
          </w:tcPr>
          <w:p w14:paraId="3BEA0859" w14:textId="77777777" w:rsidR="00180D7A" w:rsidRPr="006D73B6" w:rsidRDefault="00180D7A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>PLZ/Ort</w:t>
            </w:r>
          </w:p>
        </w:tc>
      </w:tr>
      <w:tr w:rsidR="00180D7A" w:rsidRPr="006D73B6" w14:paraId="07152754" w14:textId="77777777" w:rsidTr="001E03D5">
        <w:trPr>
          <w:trHeight w:val="430"/>
        </w:trPr>
        <w:tc>
          <w:tcPr>
            <w:tcW w:w="971" w:type="dxa"/>
            <w:vMerge/>
            <w:shd w:val="clear" w:color="auto" w:fill="auto"/>
            <w:vAlign w:val="center"/>
          </w:tcPr>
          <w:p w14:paraId="1EA780F5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14:paraId="1B0AE9E2" w14:textId="31707723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Telefon</w:t>
            </w:r>
          </w:p>
        </w:tc>
        <w:tc>
          <w:tcPr>
            <w:tcW w:w="4751" w:type="dxa"/>
            <w:gridSpan w:val="4"/>
            <w:shd w:val="clear" w:color="auto" w:fill="auto"/>
          </w:tcPr>
          <w:p w14:paraId="0CBB4365" w14:textId="77777777" w:rsidR="00180D7A" w:rsidRPr="00180D7A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Cs/>
                <w:sz w:val="20"/>
                <w:szCs w:val="20"/>
              </w:rPr>
            </w:pPr>
            <w:r w:rsidRPr="00180D7A">
              <w:rPr>
                <w:rFonts w:ascii="Z@R1A.tmp,Bold" w:hAnsi="Z@R1A.tmp,Bold" w:cs="Z@R1A.tmp,Bold"/>
                <w:bCs/>
                <w:sz w:val="20"/>
                <w:szCs w:val="20"/>
              </w:rPr>
              <w:t>Handy</w:t>
            </w:r>
          </w:p>
        </w:tc>
      </w:tr>
      <w:tr w:rsidR="001E03D5" w:rsidRPr="006D73B6" w14:paraId="330C2C22" w14:textId="77777777" w:rsidTr="001E03D5">
        <w:trPr>
          <w:trHeight w:val="338"/>
        </w:trPr>
        <w:tc>
          <w:tcPr>
            <w:tcW w:w="971" w:type="dxa"/>
            <w:vMerge/>
            <w:shd w:val="clear" w:color="auto" w:fill="auto"/>
            <w:vAlign w:val="center"/>
          </w:tcPr>
          <w:p w14:paraId="2096D8D0" w14:textId="77777777" w:rsidR="001E03D5" w:rsidRPr="006D73B6" w:rsidRDefault="001E03D5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4593" w:type="dxa"/>
            <w:gridSpan w:val="3"/>
            <w:shd w:val="clear" w:color="auto" w:fill="auto"/>
          </w:tcPr>
          <w:p w14:paraId="56085564" w14:textId="07D32A13" w:rsidR="001E03D5" w:rsidRPr="006D73B6" w:rsidRDefault="00791195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proofErr w:type="gramStart"/>
            <w:r>
              <w:rPr>
                <w:rFonts w:ascii="Z@R18.tmp" w:hAnsi="Z@R18.tmp" w:cs="Z@R18.tmp"/>
                <w:sz w:val="20"/>
                <w:szCs w:val="20"/>
              </w:rPr>
              <w:t>E-Mail Vater</w:t>
            </w:r>
            <w:proofErr w:type="gramEnd"/>
          </w:p>
        </w:tc>
        <w:tc>
          <w:tcPr>
            <w:tcW w:w="4751" w:type="dxa"/>
            <w:gridSpan w:val="4"/>
            <w:shd w:val="clear" w:color="auto" w:fill="auto"/>
          </w:tcPr>
          <w:p w14:paraId="18C0AF27" w14:textId="77777777" w:rsidR="001E03D5" w:rsidRPr="00180D7A" w:rsidRDefault="001E03D5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Cs/>
                <w:sz w:val="20"/>
                <w:szCs w:val="20"/>
              </w:rPr>
            </w:pPr>
          </w:p>
        </w:tc>
      </w:tr>
      <w:tr w:rsidR="00180D7A" w:rsidRPr="006D73B6" w14:paraId="421145A0" w14:textId="77777777" w:rsidTr="00CD7F59">
        <w:trPr>
          <w:trHeight w:val="382"/>
        </w:trPr>
        <w:tc>
          <w:tcPr>
            <w:tcW w:w="971" w:type="dxa"/>
            <w:vMerge/>
            <w:shd w:val="clear" w:color="auto" w:fill="auto"/>
            <w:vAlign w:val="center"/>
          </w:tcPr>
          <w:p w14:paraId="51926661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shd w:val="clear" w:color="auto" w:fill="auto"/>
          </w:tcPr>
          <w:p w14:paraId="786E7F29" w14:textId="36B64575" w:rsidR="00180D7A" w:rsidRDefault="00192483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 xml:space="preserve">Mutter </w:t>
            </w:r>
            <w:r w:rsidR="00180D7A" w:rsidRPr="006D73B6">
              <w:rPr>
                <w:rFonts w:ascii="Z@R18.tmp" w:hAnsi="Z@R18.tmp" w:cs="Z@R18.tmp"/>
                <w:sz w:val="20"/>
                <w:szCs w:val="20"/>
              </w:rPr>
              <w:t xml:space="preserve">Name </w:t>
            </w:r>
            <w:r w:rsidR="00180D7A">
              <w:rPr>
                <w:rFonts w:ascii="Z@R18.tmp" w:hAnsi="Z@R18.tmp" w:cs="Z@R18.tmp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Z@R18.tmp" w:hAnsi="Z@R18.tmp" w:cs="Z@R18.tmp"/>
                <w:sz w:val="20"/>
                <w:szCs w:val="20"/>
              </w:rPr>
              <w:t xml:space="preserve">                     </w:t>
            </w:r>
            <w:r w:rsidR="001E03D5">
              <w:rPr>
                <w:rFonts w:ascii="Z@R18.tmp" w:hAnsi="Z@R18.tmp" w:cs="Z@R18.tmp"/>
                <w:sz w:val="20"/>
                <w:szCs w:val="20"/>
              </w:rPr>
              <w:t xml:space="preserve">             </w:t>
            </w:r>
            <w:r w:rsidR="00180D7A" w:rsidRPr="006D73B6">
              <w:rPr>
                <w:rFonts w:ascii="Z@R18.tmp" w:hAnsi="Z@R18.tmp" w:cs="Z@R18.tmp"/>
                <w:sz w:val="20"/>
                <w:szCs w:val="20"/>
              </w:rPr>
              <w:t>Vorname</w:t>
            </w:r>
          </w:p>
        </w:tc>
      </w:tr>
      <w:tr w:rsidR="00180D7A" w:rsidRPr="006D73B6" w14:paraId="2928A92E" w14:textId="77777777" w:rsidTr="00CD7F59">
        <w:trPr>
          <w:trHeight w:val="416"/>
        </w:trPr>
        <w:tc>
          <w:tcPr>
            <w:tcW w:w="971" w:type="dxa"/>
            <w:vMerge/>
            <w:shd w:val="clear" w:color="auto" w:fill="auto"/>
            <w:vAlign w:val="center"/>
          </w:tcPr>
          <w:p w14:paraId="2BA8DD2C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shd w:val="clear" w:color="auto" w:fill="auto"/>
          </w:tcPr>
          <w:p w14:paraId="0839B6DB" w14:textId="6FE3C549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>Straße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</w:t>
            </w:r>
            <w:r>
              <w:rPr>
                <w:rFonts w:ascii="Z@R18.tmp" w:hAnsi="Z@R18.tmp" w:cs="Z@R18.tmp"/>
                <w:sz w:val="20"/>
                <w:szCs w:val="20"/>
              </w:rPr>
              <w:t xml:space="preserve">                                                                      </w:t>
            </w:r>
            <w:r w:rsidR="001E03D5">
              <w:rPr>
                <w:rFonts w:ascii="Z@R18.tmp" w:hAnsi="Z@R18.tmp" w:cs="Z@R18.tmp"/>
                <w:sz w:val="20"/>
                <w:szCs w:val="20"/>
              </w:rPr>
              <w:t xml:space="preserve">                </w:t>
            </w:r>
            <w:r w:rsidR="00192483">
              <w:rPr>
                <w:rFonts w:ascii="Z@R18.tmp" w:hAnsi="Z@R18.tmp" w:cs="Z@R18.tmp"/>
                <w:sz w:val="20"/>
                <w:szCs w:val="20"/>
              </w:rPr>
              <w:t xml:space="preserve"> </w:t>
            </w:r>
            <w:r>
              <w:rPr>
                <w:rFonts w:ascii="Z@R18.tmp" w:hAnsi="Z@R18.tmp" w:cs="Z@R18.tmp"/>
                <w:sz w:val="20"/>
                <w:szCs w:val="20"/>
              </w:rPr>
              <w:t>PLZ/Ort</w:t>
            </w:r>
          </w:p>
        </w:tc>
      </w:tr>
      <w:tr w:rsidR="00180D7A" w:rsidRPr="006D73B6" w14:paraId="713F044D" w14:textId="77777777" w:rsidTr="00192483">
        <w:trPr>
          <w:trHeight w:val="510"/>
        </w:trPr>
        <w:tc>
          <w:tcPr>
            <w:tcW w:w="971" w:type="dxa"/>
            <w:vMerge/>
            <w:shd w:val="clear" w:color="auto" w:fill="auto"/>
            <w:vAlign w:val="center"/>
          </w:tcPr>
          <w:p w14:paraId="17EF1757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14:paraId="4A5F1EF9" w14:textId="67091F90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Telefon</w:t>
            </w:r>
            <w:r>
              <w:rPr>
                <w:rFonts w:ascii="Z@R18.tmp" w:hAnsi="Z@R18.tmp" w:cs="Z@R18.tmp"/>
                <w:sz w:val="20"/>
                <w:szCs w:val="20"/>
              </w:rPr>
              <w:t>/</w:t>
            </w:r>
            <w:proofErr w:type="gramStart"/>
            <w:r w:rsidR="00CD7F59">
              <w:rPr>
                <w:rFonts w:ascii="Z@R18.tmp" w:hAnsi="Z@R18.tmp" w:cs="Z@R18.tmp"/>
                <w:sz w:val="20"/>
                <w:szCs w:val="20"/>
              </w:rPr>
              <w:t>E-Mail Mutter</w:t>
            </w:r>
            <w:proofErr w:type="gramEnd"/>
          </w:p>
        </w:tc>
        <w:tc>
          <w:tcPr>
            <w:tcW w:w="4770" w:type="dxa"/>
            <w:gridSpan w:val="5"/>
            <w:shd w:val="clear" w:color="auto" w:fill="auto"/>
          </w:tcPr>
          <w:p w14:paraId="3E342367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Handy</w:t>
            </w:r>
          </w:p>
        </w:tc>
      </w:tr>
      <w:tr w:rsidR="00180D7A" w:rsidRPr="006D73B6" w14:paraId="451AB7D7" w14:textId="77777777" w:rsidTr="00192483">
        <w:trPr>
          <w:trHeight w:val="397"/>
        </w:trPr>
        <w:tc>
          <w:tcPr>
            <w:tcW w:w="97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94EEAB" w14:textId="77777777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194D0CB" w14:textId="01FBF42B" w:rsidR="00180D7A" w:rsidRPr="006D73B6" w:rsidRDefault="00180D7A" w:rsidP="00180D7A">
            <w:pPr>
              <w:autoSpaceDE w:val="0"/>
              <w:autoSpaceDN w:val="0"/>
              <w:adjustRightInd w:val="0"/>
              <w:rPr>
                <w:rFonts w:ascii="Z@R1A.tmp,Bold" w:hAnsi="Z@R1A.tmp,Bold" w:cs="Z@R1A.tmp,Bold"/>
                <w:b/>
                <w:bCs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Familiensituation: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verheiratet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alleinerziehend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Mutter berufstätig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>Vater berufstätig</w:t>
            </w:r>
          </w:p>
        </w:tc>
      </w:tr>
      <w:tr w:rsidR="00180D7A" w:rsidRPr="006D73B6" w14:paraId="618917F3" w14:textId="77777777" w:rsidTr="00CD7F59">
        <w:trPr>
          <w:cantSplit/>
          <w:trHeight w:val="1436"/>
        </w:trPr>
        <w:tc>
          <w:tcPr>
            <w:tcW w:w="971" w:type="dxa"/>
            <w:shd w:val="clear" w:color="auto" w:fill="auto"/>
            <w:textDirection w:val="btLr"/>
            <w:vAlign w:val="center"/>
          </w:tcPr>
          <w:p w14:paraId="2D0B8082" w14:textId="77777777" w:rsidR="00180D7A" w:rsidRPr="006D73B6" w:rsidRDefault="00180D7A" w:rsidP="00180D7A">
            <w:pPr>
              <w:autoSpaceDE w:val="0"/>
              <w:autoSpaceDN w:val="0"/>
              <w:adjustRightInd w:val="0"/>
              <w:ind w:left="113" w:right="113"/>
              <w:rPr>
                <w:rFonts w:ascii="Z@R18.tmp" w:hAnsi="Z@R18.tmp" w:cs="Z@R18.tmp"/>
                <w:b/>
                <w:sz w:val="20"/>
                <w:szCs w:val="20"/>
              </w:rPr>
            </w:pPr>
          </w:p>
          <w:p w14:paraId="2D4DD285" w14:textId="2DAD5B03" w:rsidR="00180D7A" w:rsidRPr="006D73B6" w:rsidRDefault="00180D7A" w:rsidP="00180D7A">
            <w:pPr>
              <w:autoSpaceDE w:val="0"/>
              <w:autoSpaceDN w:val="0"/>
              <w:adjustRightInd w:val="0"/>
              <w:ind w:left="113" w:right="113"/>
              <w:rPr>
                <w:rFonts w:ascii="Z@R18.tmp" w:hAnsi="Z@R18.tmp" w:cs="Z@R18.tmp"/>
                <w:sz w:val="20"/>
                <w:szCs w:val="20"/>
              </w:rPr>
            </w:pPr>
            <w:proofErr w:type="spellStart"/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t>Sorgeberech-tigung</w:t>
            </w:r>
            <w:proofErr w:type="spellEnd"/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</w:t>
            </w:r>
          </w:p>
          <w:p w14:paraId="1D92033F" w14:textId="77777777" w:rsidR="00180D7A" w:rsidRPr="006D73B6" w:rsidRDefault="00180D7A" w:rsidP="00180D7A">
            <w:pPr>
              <w:autoSpaceDE w:val="0"/>
              <w:autoSpaceDN w:val="0"/>
              <w:adjustRightInd w:val="0"/>
              <w:ind w:left="113" w:right="113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</w:p>
        </w:tc>
        <w:tc>
          <w:tcPr>
            <w:tcW w:w="9344" w:type="dxa"/>
            <w:gridSpan w:val="7"/>
            <w:shd w:val="clear" w:color="auto" w:fill="auto"/>
            <w:vAlign w:val="center"/>
          </w:tcPr>
          <w:p w14:paraId="0008060B" w14:textId="77777777" w:rsidR="00180D7A" w:rsidRDefault="00192483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>
              <w:rPr>
                <w:rFonts w:ascii="Z@R18.tmp" w:hAnsi="Z@R18.tmp" w:cs="Z@R18.tmp"/>
                <w:sz w:val="20"/>
                <w:szCs w:val="20"/>
              </w:rPr>
              <w:t>g</w:t>
            </w:r>
            <w:r w:rsidR="00180D7A">
              <w:rPr>
                <w:rFonts w:ascii="Z@R18.tmp" w:hAnsi="Z@R18.tmp" w:cs="Z@R18.tmp"/>
                <w:sz w:val="20"/>
                <w:szCs w:val="20"/>
              </w:rPr>
              <w:t>emeinsames Sorgerecht</w:t>
            </w:r>
            <w:r>
              <w:rPr>
                <w:rFonts w:ascii="Z@R18.tmp" w:hAnsi="Z@R18.tmp" w:cs="Z@R18.tmp"/>
                <w:sz w:val="20"/>
                <w:szCs w:val="20"/>
              </w:rPr>
              <w:t xml:space="preserve">: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</w:p>
          <w:p w14:paraId="4EDC7E08" w14:textId="77777777" w:rsidR="00180D7A" w:rsidRPr="00CD7F59" w:rsidRDefault="00180D7A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6"/>
                <w:szCs w:val="16"/>
              </w:rPr>
            </w:pPr>
          </w:p>
          <w:p w14:paraId="7BDBCEEC" w14:textId="77777777" w:rsidR="00180D7A" w:rsidRDefault="00180D7A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8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Mutter allein: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</w:t>
            </w:r>
            <w:r w:rsidRPr="006D73B6">
              <w:rPr>
                <w:rFonts w:ascii="Z@R18.tmp" w:hAnsi="Z@R18.tmp" w:cs="Z@R18.tmp"/>
                <w:i/>
                <w:sz w:val="18"/>
                <w:szCs w:val="20"/>
              </w:rPr>
              <w:t>(</w:t>
            </w:r>
            <w:proofErr w:type="gramStart"/>
            <w:r w:rsidRPr="006D73B6">
              <w:rPr>
                <w:rFonts w:ascii="Z@R18.tmp" w:hAnsi="Z@R18.tmp" w:cs="Z@R18.tmp"/>
                <w:i/>
                <w:sz w:val="18"/>
                <w:szCs w:val="20"/>
              </w:rPr>
              <w:t>Nachweis)</w:t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  </w:t>
            </w:r>
            <w:proofErr w:type="gramEnd"/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     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>Vater allein:</w:t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</w:t>
            </w:r>
            <w:r w:rsidRPr="006D73B6">
              <w:rPr>
                <w:rFonts w:ascii="Z@R18.tmp" w:hAnsi="Z@R18.tmp" w:cs="Z@R18.tmp"/>
                <w:i/>
                <w:sz w:val="18"/>
                <w:szCs w:val="20"/>
              </w:rPr>
              <w:t>(Nachweis)</w:t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     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>andere amtliche Regelung</w:t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: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18"/>
                <w:szCs w:val="20"/>
              </w:rPr>
              <w:t xml:space="preserve"> </w:t>
            </w:r>
            <w:r w:rsidRPr="006D73B6">
              <w:rPr>
                <w:rFonts w:ascii="Z@R18.tmp" w:hAnsi="Z@R18.tmp" w:cs="Z@R18.tmp"/>
                <w:i/>
                <w:sz w:val="18"/>
                <w:szCs w:val="20"/>
              </w:rPr>
              <w:t>(Nachweis)</w:t>
            </w:r>
          </w:p>
          <w:p w14:paraId="3A9E2F4B" w14:textId="77777777" w:rsidR="00192483" w:rsidRPr="006D73B6" w:rsidRDefault="00192483" w:rsidP="00180D7A">
            <w:pPr>
              <w:autoSpaceDE w:val="0"/>
              <w:autoSpaceDN w:val="0"/>
              <w:adjustRightInd w:val="0"/>
              <w:rPr>
                <w:rFonts w:ascii="Z@R18.tmp" w:hAnsi="Z@R18.tmp" w:cs="Z@R18.tmp"/>
                <w:sz w:val="18"/>
                <w:szCs w:val="20"/>
              </w:rPr>
            </w:pPr>
            <w:r>
              <w:rPr>
                <w:rFonts w:ascii="Z@R18.tmp" w:hAnsi="Z@R18.tmp" w:cs="Z@R18.tmp"/>
                <w:sz w:val="18"/>
                <w:szCs w:val="20"/>
              </w:rPr>
              <w:t xml:space="preserve">                                                                                                            (Pflege/ Vormund/ Heim)</w:t>
            </w:r>
          </w:p>
        </w:tc>
      </w:tr>
    </w:tbl>
    <w:p w14:paraId="6368BEF6" w14:textId="77777777" w:rsidR="002B1EC1" w:rsidRDefault="002B1EC1" w:rsidP="004D46A7">
      <w:pPr>
        <w:autoSpaceDE w:val="0"/>
        <w:autoSpaceDN w:val="0"/>
        <w:adjustRightInd w:val="0"/>
        <w:ind w:right="113"/>
        <w:jc w:val="center"/>
        <w:rPr>
          <w:rFonts w:ascii="Z@R1A.tmp,Bold" w:hAnsi="Z@R1A.tmp,Bold" w:cs="Z@R1A.tmp,Bold"/>
          <w:b/>
          <w:bCs/>
          <w:sz w:val="21"/>
          <w:szCs w:val="21"/>
        </w:rPr>
        <w:sectPr w:rsidR="002B1EC1" w:rsidSect="002B1EC1">
          <w:headerReference w:type="even" r:id="rId9"/>
          <w:type w:val="continuous"/>
          <w:pgSz w:w="11906" w:h="16838" w:code="9"/>
          <w:pgMar w:top="720" w:right="1418" w:bottom="539" w:left="1418" w:header="709" w:footer="709" w:gutter="0"/>
          <w:cols w:space="708"/>
          <w:docGrid w:linePitch="360"/>
        </w:sectPr>
      </w:pPr>
      <w:r>
        <w:rPr>
          <w:rFonts w:ascii="Z@R1A.tmp,Bold" w:hAnsi="Z@R1A.tmp,Bold" w:cs="Z@R1A.tmp,Bold"/>
          <w:b/>
          <w:bCs/>
          <w:sz w:val="21"/>
          <w:szCs w:val="21"/>
        </w:rPr>
        <w:t>Bitte Rückseite beachten.</w:t>
      </w:r>
    </w:p>
    <w:tbl>
      <w:tblPr>
        <w:tblW w:w="1031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344"/>
      </w:tblGrid>
      <w:tr w:rsidR="002B1EC1" w:rsidRPr="006D73B6" w14:paraId="5901BD88" w14:textId="77777777" w:rsidTr="006D73B6">
        <w:trPr>
          <w:cantSplit/>
          <w:trHeight w:val="1134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472BC9B" w14:textId="77777777" w:rsidR="002B1EC1" w:rsidRPr="006D73B6" w:rsidRDefault="002B1EC1" w:rsidP="006D73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lastRenderedPageBreak/>
              <w:t>Begründung</w:t>
            </w:r>
          </w:p>
        </w:tc>
        <w:tc>
          <w:tcPr>
            <w:tcW w:w="93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BA6CF7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before="120" w:after="24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Mein Kind soll in die Ganztagsklasse, weil …</w:t>
            </w:r>
          </w:p>
          <w:p w14:paraId="0AF2ED5E" w14:textId="77777777" w:rsidR="002B1EC1" w:rsidRPr="006D73B6" w:rsidRDefault="00CD7F59" w:rsidP="006D73B6">
            <w:pPr>
              <w:autoSpaceDE w:val="0"/>
              <w:autoSpaceDN w:val="0"/>
              <w:adjustRightInd w:val="0"/>
              <w:spacing w:after="24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pict w14:anchorId="27B2B44B">
                <v:rect id="_x0000_i1025" style="width:0;height:1.5pt" o:hralign="center" o:hrstd="t" o:hr="t" fillcolor="#aca899" stroked="f"/>
              </w:pict>
            </w:r>
          </w:p>
          <w:p w14:paraId="2488D404" w14:textId="77777777" w:rsidR="002B1EC1" w:rsidRPr="006D73B6" w:rsidRDefault="00CD7F59" w:rsidP="006D73B6">
            <w:pPr>
              <w:autoSpaceDE w:val="0"/>
              <w:autoSpaceDN w:val="0"/>
              <w:adjustRightInd w:val="0"/>
              <w:spacing w:after="24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pict w14:anchorId="0DBB7120">
                <v:rect id="_x0000_i1026" style="width:0;height:1.5pt" o:hralign="center" o:hrstd="t" o:hr="t" fillcolor="#aca899" stroked="f"/>
              </w:pict>
            </w:r>
          </w:p>
          <w:p w14:paraId="303A6A85" w14:textId="77777777" w:rsidR="002B1EC1" w:rsidRPr="006D73B6" w:rsidRDefault="00CD7F59" w:rsidP="006D73B6">
            <w:pPr>
              <w:autoSpaceDE w:val="0"/>
              <w:autoSpaceDN w:val="0"/>
              <w:adjustRightInd w:val="0"/>
              <w:spacing w:after="24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pict w14:anchorId="6AEF7DDD">
                <v:rect id="_x0000_i1027" style="width:0;height:1.5pt" o:hralign="center" o:hrstd="t" o:hr="t" fillcolor="#aca899" stroked="f"/>
              </w:pict>
            </w:r>
          </w:p>
          <w:p w14:paraId="4C152FF8" w14:textId="77777777" w:rsidR="002B1EC1" w:rsidRPr="006D73B6" w:rsidRDefault="00CD7F59" w:rsidP="006D73B6">
            <w:pPr>
              <w:autoSpaceDE w:val="0"/>
              <w:autoSpaceDN w:val="0"/>
              <w:adjustRightInd w:val="0"/>
              <w:spacing w:after="24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pict w14:anchorId="00BC6BB1">
                <v:rect id="_x0000_i1028" style="width:0;height:1.5pt" o:hralign="center" o:hrstd="t" o:hr="t" fillcolor="#aca899" stroked="f"/>
              </w:pict>
            </w:r>
          </w:p>
          <w:p w14:paraId="63DE0F67" w14:textId="77777777" w:rsidR="002B1EC1" w:rsidRPr="006D73B6" w:rsidRDefault="00CD7F59" w:rsidP="006D73B6">
            <w:pPr>
              <w:autoSpaceDE w:val="0"/>
              <w:autoSpaceDN w:val="0"/>
              <w:adjustRightInd w:val="0"/>
              <w:spacing w:after="240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pict w14:anchorId="577C2810">
                <v:rect id="_x0000_i1029" style="width:0;height:1.5pt" o:hralign="center" o:hrstd="t" o:hr="t" fillcolor="#aca899" stroked="f"/>
              </w:pict>
            </w:r>
          </w:p>
        </w:tc>
      </w:tr>
      <w:tr w:rsidR="002B1EC1" w:rsidRPr="006D73B6" w14:paraId="1F72F80C" w14:textId="77777777" w:rsidTr="006D73B6">
        <w:trPr>
          <w:cantSplit/>
          <w:trHeight w:val="1134"/>
        </w:trPr>
        <w:tc>
          <w:tcPr>
            <w:tcW w:w="9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32D0DF73" w14:textId="77777777" w:rsidR="002B1EC1" w:rsidRPr="006D73B6" w:rsidRDefault="002B1EC1" w:rsidP="006D73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Z@R1A.tmp,Bold" w:hAnsi="Z@R1A.tmp,Bold" w:cs="Z@R1A.tmp,Bold"/>
                <w:b/>
                <w:bCs/>
                <w:sz w:val="21"/>
                <w:szCs w:val="21"/>
              </w:rPr>
            </w:pPr>
            <w:r w:rsidRPr="006D73B6">
              <w:rPr>
                <w:rFonts w:ascii="Z@R1A.tmp,Bold" w:hAnsi="Z@R1A.tmp,Bold" w:cs="Z@R1A.tmp,Bold"/>
                <w:b/>
                <w:bCs/>
                <w:sz w:val="21"/>
                <w:szCs w:val="21"/>
              </w:rPr>
              <w:t>Hinweise</w:t>
            </w:r>
          </w:p>
        </w:tc>
        <w:tc>
          <w:tcPr>
            <w:tcW w:w="93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191ED7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before="60" w:after="60"/>
              <w:rPr>
                <w:rFonts w:ascii="Z@R40.tmp,BoldItalic" w:hAnsi="Z@R40.tmp,BoldItalic" w:cs="Z@R40.tmp,BoldItalic"/>
                <w:b/>
                <w:bCs/>
                <w:i/>
                <w:iCs/>
                <w:sz w:val="20"/>
                <w:szCs w:val="20"/>
              </w:rPr>
            </w:pPr>
          </w:p>
          <w:p w14:paraId="68C0CC56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before="60" w:after="60"/>
              <w:rPr>
                <w:rFonts w:ascii="Z@R40.tmp,BoldItalic" w:hAnsi="Z@R40.tmp,BoldItalic" w:cs="Z@R40.tmp,BoldItalic"/>
                <w:b/>
                <w:bCs/>
                <w:i/>
                <w:iCs/>
                <w:sz w:val="20"/>
                <w:szCs w:val="20"/>
              </w:rPr>
            </w:pPr>
            <w:r w:rsidRPr="006D73B6">
              <w:rPr>
                <w:rFonts w:ascii="Z@R40.tmp,BoldItalic" w:hAnsi="Z@R40.tmp,BoldItalic" w:cs="Z@R40.tmp,BoldItalic"/>
                <w:b/>
                <w:bCs/>
                <w:i/>
                <w:iCs/>
                <w:sz w:val="20"/>
                <w:szCs w:val="20"/>
              </w:rPr>
              <w:t xml:space="preserve">Eine gute Zusammenarbeit zwischen Elternhaus und Schule ist uns sehr wichtig, </w:t>
            </w:r>
          </w:p>
          <w:p w14:paraId="476BDBDA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before="60" w:after="60"/>
              <w:rPr>
                <w:rFonts w:ascii="Z@R40.tmp,BoldItalic" w:hAnsi="Z@R40.tmp,BoldItalic" w:cs="Z@R40.tmp,BoldItalic"/>
                <w:b/>
                <w:bCs/>
                <w:i/>
                <w:iCs/>
                <w:sz w:val="20"/>
                <w:szCs w:val="20"/>
              </w:rPr>
            </w:pPr>
            <w:r w:rsidRPr="006D73B6">
              <w:rPr>
                <w:rFonts w:ascii="Z@R40.tmp,BoldItalic" w:hAnsi="Z@R40.tmp,BoldItalic" w:cs="Z@R40.tmp,BoldItalic"/>
                <w:b/>
                <w:bCs/>
                <w:i/>
                <w:iCs/>
                <w:sz w:val="20"/>
                <w:szCs w:val="20"/>
              </w:rPr>
              <w:t>deshalb…</w:t>
            </w:r>
          </w:p>
          <w:p w14:paraId="0FDE2785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before="60" w:after="60"/>
              <w:rPr>
                <w:rFonts w:ascii="Z@R18.tmp" w:hAnsi="Z@R18.tmp" w:cs="Z@R18.tmp"/>
                <w:sz w:val="20"/>
                <w:szCs w:val="20"/>
              </w:rPr>
            </w:pPr>
          </w:p>
          <w:p w14:paraId="589ECD51" w14:textId="77777777" w:rsidR="002B1EC1" w:rsidRPr="006D73B6" w:rsidRDefault="002B1EC1" w:rsidP="006D73B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bin ich bereit, an Elternabenden zu verschiedenen Themen teilzunehmen: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 ja   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nein</w:t>
            </w:r>
          </w:p>
          <w:p w14:paraId="5F377883" w14:textId="77777777" w:rsidR="002B1EC1" w:rsidRPr="006D73B6" w:rsidRDefault="002B1EC1" w:rsidP="006D73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hätte ich einen Vorschlag/Wunsch für ein Thema: ...............................................................</w:t>
            </w:r>
          </w:p>
          <w:p w14:paraId="6E171C7E" w14:textId="77777777" w:rsidR="002B1EC1" w:rsidRPr="006D73B6" w:rsidRDefault="002B1EC1" w:rsidP="006D73B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kann ich mir die Mitarbeit in der Schule vorstellen: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</w:rPr>
              <w:t xml:space="preserve">  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ja  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 nein, weil …………………………………………......................................................................................</w:t>
            </w:r>
          </w:p>
          <w:p w14:paraId="07AD04FD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line="360" w:lineRule="auto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</w:rPr>
              <w:t xml:space="preserve">       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bei schulischen Einzelveranstaltungen      </w:t>
            </w:r>
          </w:p>
          <w:p w14:paraId="13A51117" w14:textId="77777777" w:rsidR="002B1EC1" w:rsidRPr="006D73B6" w:rsidRDefault="002B1EC1" w:rsidP="006D73B6">
            <w:pPr>
              <w:autoSpaceDE w:val="0"/>
              <w:autoSpaceDN w:val="0"/>
              <w:adjustRightInd w:val="0"/>
              <w:spacing w:line="360" w:lineRule="auto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        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Durchführung einer Arbeitsgemeinschaft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br/>
              <w:t xml:space="preserve">             </w:t>
            </w:r>
            <w:r w:rsidRPr="006D73B6">
              <w:rPr>
                <w:rFonts w:ascii="Z@R18.tmp" w:hAnsi="Z@R18.tmp" w:cs="Z@R18.tmp"/>
              </w:rPr>
              <w:sym w:font="Wingdings 2" w:char="F09A"/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oder ..................................................................................................................................</w:t>
            </w:r>
          </w:p>
          <w:p w14:paraId="3E8D5528" w14:textId="77777777" w:rsidR="002B1EC1" w:rsidRPr="002C72E4" w:rsidRDefault="002B1EC1" w:rsidP="006D73B6">
            <w:pPr>
              <w:autoSpaceDE w:val="0"/>
              <w:autoSpaceDN w:val="0"/>
              <w:adjustRightInd w:val="0"/>
              <w:rPr>
                <w:rFonts w:ascii="Z@R18.tmp" w:hAnsi="Z@R18.tmp" w:cs="Z@R18.tmp"/>
                <w:b/>
                <w:i/>
                <w:color w:val="002060"/>
                <w:sz w:val="20"/>
                <w:szCs w:val="20"/>
                <w:u w:val="single"/>
              </w:rPr>
            </w:pPr>
            <w:r w:rsidRPr="002C72E4">
              <w:rPr>
                <w:rFonts w:ascii="Z@R18.tmp" w:hAnsi="Z@R18.tmp" w:cs="Z@R18.tmp"/>
                <w:b/>
                <w:i/>
                <w:color w:val="002060"/>
                <w:sz w:val="20"/>
                <w:szCs w:val="20"/>
                <w:u w:val="single"/>
              </w:rPr>
              <w:t xml:space="preserve">Das gemeinsame Mittagessen gehört zum pädagogischen Konzept der Schule und muss von </w:t>
            </w:r>
            <w:r w:rsidRPr="002C72E4">
              <w:rPr>
                <w:rFonts w:ascii="Z@R18.tmp" w:hAnsi="Z@R18.tmp" w:cs="Z@R18.tmp"/>
                <w:b/>
                <w:i/>
                <w:color w:val="002060"/>
                <w:sz w:val="20"/>
                <w:szCs w:val="20"/>
                <w:u w:val="single"/>
              </w:rPr>
              <w:br/>
              <w:t>mir/uns bezahlt werden.</w:t>
            </w:r>
            <w:r w:rsidR="002C72E4">
              <w:rPr>
                <w:rFonts w:ascii="Z@R18.tmp" w:hAnsi="Z@R18.tmp" w:cs="Z@R18.tmp"/>
                <w:b/>
                <w:i/>
                <w:color w:val="002060"/>
                <w:sz w:val="20"/>
                <w:szCs w:val="20"/>
                <w:u w:val="single"/>
              </w:rPr>
              <w:t xml:space="preserve"> Die Teilnahme am gemeinsamen Essen ist verpflichtend.</w:t>
            </w:r>
          </w:p>
          <w:p w14:paraId="4F08A30B" w14:textId="77777777" w:rsidR="002B1EC1" w:rsidRDefault="002B1EC1" w:rsidP="00751FDA">
            <w:pPr>
              <w:autoSpaceDE w:val="0"/>
              <w:autoSpaceDN w:val="0"/>
              <w:adjustRightInd w:val="0"/>
              <w:spacing w:before="120"/>
              <w:rPr>
                <w:rFonts w:ascii="Z@R18.tmp" w:hAnsi="Z@R18.tmp" w:cs="Z@R18.tmp"/>
                <w:sz w:val="20"/>
                <w:szCs w:val="20"/>
              </w:rPr>
            </w:pPr>
            <w:r w:rsidRPr="006D73B6">
              <w:rPr>
                <w:rFonts w:ascii="Z@R18.tmp" w:hAnsi="Z@R18.tmp" w:cs="Z@R18.tmp"/>
                <w:sz w:val="20"/>
                <w:szCs w:val="20"/>
              </w:rPr>
              <w:t>Mein Kind hat e</w:t>
            </w:r>
            <w:r w:rsidR="00751FDA">
              <w:rPr>
                <w:rFonts w:ascii="Z@R18.tmp" w:hAnsi="Z@R18.tmp" w:cs="Z@R18.tmp"/>
                <w:sz w:val="20"/>
                <w:szCs w:val="20"/>
              </w:rPr>
              <w:t>ine</w:t>
            </w:r>
            <w:r w:rsidRPr="006D73B6">
              <w:rPr>
                <w:rFonts w:ascii="Z@R18.tmp" w:hAnsi="Z@R18.tmp" w:cs="Z@R18.tmp"/>
                <w:sz w:val="20"/>
                <w:szCs w:val="20"/>
              </w:rPr>
              <w:t xml:space="preserve"> Lebensmittelallergie (welche</w:t>
            </w:r>
            <w:proofErr w:type="gramStart"/>
            <w:r w:rsidRPr="006D73B6">
              <w:rPr>
                <w:rFonts w:ascii="Z@R18.tmp" w:hAnsi="Z@R18.tmp" w:cs="Z@R18.tmp"/>
                <w:sz w:val="20"/>
                <w:szCs w:val="20"/>
              </w:rPr>
              <w:t>?)......................................................................</w:t>
            </w:r>
            <w:proofErr w:type="gramEnd"/>
          </w:p>
          <w:p w14:paraId="1963A9BA" w14:textId="77777777" w:rsidR="00751FDA" w:rsidRPr="00751FDA" w:rsidRDefault="00751FDA" w:rsidP="00751FDA">
            <w:pPr>
              <w:autoSpaceDE w:val="0"/>
              <w:autoSpaceDN w:val="0"/>
              <w:adjustRightInd w:val="0"/>
              <w:spacing w:before="120"/>
              <w:rPr>
                <w:rFonts w:ascii="Z@R18.tmp" w:hAnsi="Z@R18.tmp" w:cs="Z@R18.tmp"/>
                <w:sz w:val="20"/>
                <w:szCs w:val="20"/>
              </w:rPr>
            </w:pPr>
          </w:p>
        </w:tc>
      </w:tr>
      <w:tr w:rsidR="002B1EC1" w:rsidRPr="006D73B6" w14:paraId="5AEA3A64" w14:textId="77777777" w:rsidTr="006D73B6">
        <w:trPr>
          <w:trHeight w:val="397"/>
        </w:trPr>
        <w:tc>
          <w:tcPr>
            <w:tcW w:w="103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A2B609" w14:textId="77777777" w:rsidR="002B1EC1" w:rsidRPr="006D73B6" w:rsidRDefault="00512F40" w:rsidP="006D73B6">
            <w:pPr>
              <w:autoSpaceDE w:val="0"/>
              <w:autoSpaceDN w:val="0"/>
              <w:adjustRightInd w:val="0"/>
              <w:spacing w:before="120" w:after="120"/>
              <w:ind w:left="181"/>
              <w:rPr>
                <w:rFonts w:ascii="Z@R18.tmp" w:hAnsi="Z@R18.tmp" w:cs="Z@R18.tmp"/>
                <w:b/>
                <w:sz w:val="22"/>
                <w:szCs w:val="22"/>
              </w:rPr>
            </w:pPr>
            <w:r>
              <w:rPr>
                <w:rFonts w:ascii="Z@R18.tmp" w:hAnsi="Z@R18.tmp" w:cs="Z@R18.tmp"/>
                <w:b/>
                <w:sz w:val="22"/>
                <w:szCs w:val="22"/>
              </w:rPr>
              <w:t>WICHTIGE Informationen zur Kenntnisnahme:</w:t>
            </w:r>
          </w:p>
          <w:p w14:paraId="352E2A4C" w14:textId="77777777" w:rsidR="002B1EC1" w:rsidRPr="006D73B6" w:rsidRDefault="002B1EC1" w:rsidP="006D73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/>
              <w:ind w:left="538" w:hanging="357"/>
              <w:rPr>
                <w:rFonts w:ascii="Z@R18.tmp" w:hAnsi="Z@R18.tmp" w:cs="Z@R18.tmp"/>
                <w:sz w:val="22"/>
                <w:szCs w:val="22"/>
              </w:rPr>
            </w:pPr>
            <w:r w:rsidRPr="006D73B6">
              <w:rPr>
                <w:rFonts w:ascii="Z@R18.tmp" w:hAnsi="Z@R18.tmp" w:cs="Z@R18.tmp"/>
                <w:sz w:val="22"/>
                <w:szCs w:val="22"/>
              </w:rPr>
              <w:t>mit der Anmeldung für die Ganztagesklasse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 besteht</w:t>
            </w: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 </w:t>
            </w:r>
            <w:r w:rsidR="00512F40">
              <w:rPr>
                <w:rFonts w:ascii="Z@R1A.tmp,Bold" w:hAnsi="Z@R1A.tmp,Bold" w:cs="Z@R1A.tmp,Bold"/>
                <w:b/>
                <w:bCs/>
                <w:sz w:val="22"/>
                <w:szCs w:val="22"/>
              </w:rPr>
              <w:t>kein</w:t>
            </w:r>
            <w:r w:rsidRPr="006D73B6">
              <w:rPr>
                <w:rFonts w:ascii="Z@R1A.tmp,Bold" w:hAnsi="Z@R1A.tmp,Bold" w:cs="Z@R1A.tmp,Bold"/>
                <w:b/>
                <w:bCs/>
                <w:sz w:val="22"/>
                <w:szCs w:val="22"/>
              </w:rPr>
              <w:t xml:space="preserve"> Anspruch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>auf Aufnahme.</w:t>
            </w:r>
          </w:p>
          <w:p w14:paraId="471973D6" w14:textId="77777777" w:rsidR="002B1EC1" w:rsidRPr="006D73B6" w:rsidRDefault="002B1EC1" w:rsidP="006D73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/>
              <w:ind w:left="538" w:hanging="357"/>
              <w:rPr>
                <w:rFonts w:ascii="Z@R18.tmp" w:hAnsi="Z@R18.tmp" w:cs="Z@R18.tmp"/>
                <w:sz w:val="22"/>
                <w:szCs w:val="22"/>
              </w:rPr>
            </w:pP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bei Fehlverhalten entsprechend §§ 86, 87 </w:t>
            </w:r>
            <w:proofErr w:type="spellStart"/>
            <w:proofErr w:type="gramStart"/>
            <w:r w:rsidRPr="006D73B6">
              <w:rPr>
                <w:rFonts w:ascii="Z@R18.tmp" w:hAnsi="Z@R18.tmp" w:cs="Z@R18.tmp"/>
                <w:sz w:val="22"/>
                <w:szCs w:val="22"/>
              </w:rPr>
              <w:t>BayEUG</w:t>
            </w:r>
            <w:proofErr w:type="spellEnd"/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 ist</w:t>
            </w:r>
            <w:proofErr w:type="gramEnd"/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 eine Versetzung aus dem Ganztageszug in </w:t>
            </w:r>
            <w:r w:rsidRPr="006D73B6">
              <w:rPr>
                <w:rFonts w:ascii="Z@R18.tmp" w:hAnsi="Z@R18.tmp" w:cs="Z@R18.tmp"/>
                <w:sz w:val="22"/>
                <w:szCs w:val="22"/>
              </w:rPr>
              <w:t>R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>egelklasse möglich.</w:t>
            </w:r>
          </w:p>
          <w:p w14:paraId="367DA47F" w14:textId="77777777" w:rsidR="002B1EC1" w:rsidRPr="006D73B6" w:rsidRDefault="002B1EC1" w:rsidP="006D73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/>
              <w:ind w:left="538" w:hanging="357"/>
              <w:rPr>
                <w:rFonts w:ascii="Z@R18.tmp" w:hAnsi="Z@R18.tmp" w:cs="Z@R18.tmp"/>
                <w:sz w:val="22"/>
                <w:szCs w:val="22"/>
              </w:rPr>
            </w:pP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mit dem Eintritt in die Ganztagesklasse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muss </w:t>
            </w: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diese </w:t>
            </w:r>
            <w:r w:rsidRPr="006D73B6">
              <w:rPr>
                <w:rFonts w:ascii="Z@R18.tmp" w:hAnsi="Z@R18.tmp" w:cs="Z@R18.tmp"/>
                <w:b/>
                <w:sz w:val="22"/>
                <w:szCs w:val="22"/>
              </w:rPr>
              <w:t>verpflichtend</w:t>
            </w: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 </w:t>
            </w:r>
            <w:r w:rsidRPr="006D73B6">
              <w:rPr>
                <w:rFonts w:ascii="Z@R1A.tmp,Bold" w:hAnsi="Z@R1A.tmp,Bold" w:cs="Z@R1A.tmp,Bold"/>
                <w:b/>
                <w:bCs/>
                <w:sz w:val="22"/>
                <w:szCs w:val="22"/>
              </w:rPr>
              <w:t xml:space="preserve">bis Schuljahresende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>besucht werden.</w:t>
            </w:r>
          </w:p>
          <w:p w14:paraId="0D1C681E" w14:textId="77777777" w:rsidR="002B1EC1" w:rsidRPr="006D73B6" w:rsidRDefault="002B1EC1" w:rsidP="006D73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/>
              <w:ind w:left="538" w:hanging="357"/>
              <w:rPr>
                <w:rFonts w:ascii="Z@R18.tmp" w:hAnsi="Z@R18.tmp" w:cs="Z@R18.tmp"/>
                <w:sz w:val="22"/>
                <w:szCs w:val="22"/>
              </w:rPr>
            </w:pP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der Nachmittagsunterricht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kann </w:t>
            </w:r>
            <w:r w:rsidRPr="006D73B6">
              <w:rPr>
                <w:rFonts w:ascii="Z@R18.tmp" w:hAnsi="Z@R18.tmp" w:cs="Z@R18.tmp"/>
                <w:sz w:val="22"/>
                <w:szCs w:val="22"/>
              </w:rPr>
              <w:t>aus zwingenden Gründen (z. B. Lehrerfortbildung,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 Konferenzen, etc.) ausfallen.</w:t>
            </w:r>
          </w:p>
          <w:p w14:paraId="15D3016C" w14:textId="77777777" w:rsidR="002B1EC1" w:rsidRPr="006D73B6" w:rsidRDefault="002B1EC1" w:rsidP="002C72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80"/>
              <w:ind w:left="538" w:hanging="357"/>
              <w:rPr>
                <w:rFonts w:ascii="Z@R18.tmp" w:hAnsi="Z@R18.tmp" w:cs="Z@R18.tmp"/>
                <w:sz w:val="22"/>
                <w:szCs w:val="22"/>
              </w:rPr>
            </w:pPr>
            <w:r w:rsidRPr="006D73B6">
              <w:rPr>
                <w:rFonts w:ascii="Z@R18.tmp" w:hAnsi="Z@R18.tmp" w:cs="Z@R18.tmp"/>
                <w:sz w:val="22"/>
                <w:szCs w:val="22"/>
              </w:rPr>
              <w:t xml:space="preserve">das Geld für das </w:t>
            </w:r>
            <w:r w:rsidRPr="006D73B6">
              <w:rPr>
                <w:rFonts w:ascii="Z@R1A.tmp,Bold" w:hAnsi="Z@R1A.tmp,Bold" w:cs="Z@R1A.tmp,Bold"/>
                <w:b/>
                <w:bCs/>
                <w:sz w:val="22"/>
                <w:szCs w:val="22"/>
              </w:rPr>
              <w:t xml:space="preserve">Mittagessen </w:t>
            </w:r>
            <w:r w:rsidR="002C72E4">
              <w:rPr>
                <w:rFonts w:ascii="Z@R1A.tmp,Bold" w:hAnsi="Z@R1A.tmp,Bold" w:cs="Z@R1A.tmp,Bold"/>
                <w:bCs/>
                <w:i/>
                <w:sz w:val="22"/>
                <w:szCs w:val="22"/>
                <w:u w:val="single"/>
              </w:rPr>
              <w:t>wird monatlich per Lastschriftmandat von Ihrem Konto eingezogen.</w:t>
            </w:r>
            <w:r w:rsidR="00ED0CC9">
              <w:rPr>
                <w:rFonts w:ascii="Z@R1A.tmp,Bold" w:hAnsi="Z@R1A.tmp,Bold" w:cs="Z@R1A.tmp,Bold"/>
                <w:bCs/>
                <w:i/>
                <w:sz w:val="22"/>
                <w:szCs w:val="22"/>
                <w:u w:val="single"/>
              </w:rPr>
              <w:t xml:space="preserve">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Die </w:t>
            </w:r>
            <w:r w:rsidR="002C72E4">
              <w:rPr>
                <w:rFonts w:ascii="Z@R18.tmp" w:hAnsi="Z@R18.tmp" w:cs="Z@R18.tmp"/>
                <w:sz w:val="22"/>
                <w:szCs w:val="22"/>
              </w:rPr>
              <w:t xml:space="preserve">notwendigen 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Unterlagen erhalten Sie </w:t>
            </w:r>
            <w:r w:rsidR="002C72E4">
              <w:rPr>
                <w:rFonts w:ascii="Z@R18.tmp" w:hAnsi="Z@R18.tmp" w:cs="Z@R18.tmp"/>
                <w:sz w:val="22"/>
                <w:szCs w:val="22"/>
              </w:rPr>
              <w:t>von</w:t>
            </w:r>
            <w:r w:rsidR="00512F40">
              <w:rPr>
                <w:rFonts w:ascii="Z@R18.tmp" w:hAnsi="Z@R18.tmp" w:cs="Z@R18.tmp"/>
                <w:sz w:val="22"/>
                <w:szCs w:val="22"/>
              </w:rPr>
              <w:t xml:space="preserve"> Schule.</w:t>
            </w:r>
          </w:p>
        </w:tc>
      </w:tr>
    </w:tbl>
    <w:p w14:paraId="66CEE3F8" w14:textId="77777777" w:rsidR="002B1EC1" w:rsidRDefault="002B1EC1" w:rsidP="002B1EC1">
      <w:pPr>
        <w:autoSpaceDE w:val="0"/>
        <w:autoSpaceDN w:val="0"/>
        <w:adjustRightInd w:val="0"/>
        <w:rPr>
          <w:rFonts w:ascii="Z@R1A.tmp,Bold" w:hAnsi="Z@R1A.tmp,Bold" w:cs="Z@R1A.tmp,Bold"/>
          <w:b/>
          <w:bCs/>
          <w:sz w:val="21"/>
          <w:szCs w:val="21"/>
        </w:rPr>
      </w:pPr>
    </w:p>
    <w:p w14:paraId="2A0C9289" w14:textId="77777777" w:rsidR="00751FDA" w:rsidRPr="006438F0" w:rsidRDefault="00751FDA" w:rsidP="00751FDA">
      <w:pPr>
        <w:rPr>
          <w:sz w:val="16"/>
          <w:szCs w:val="16"/>
        </w:rPr>
      </w:pPr>
      <w:r w:rsidRPr="00FF25BD">
        <w:rPr>
          <w:b/>
          <w:color w:val="E36C0A"/>
          <w:sz w:val="22"/>
          <w:szCs w:val="22"/>
        </w:rPr>
        <w:t>Nachweis über Masernschutzimpfung vorgelegt: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86F1A">
        <w:rPr>
          <w:sz w:val="28"/>
          <w:szCs w:val="28"/>
        </w:rPr>
        <w:t xml:space="preserve">JA </w:t>
      </w:r>
      <w:r w:rsidRPr="00986F1A">
        <w:rPr>
          <w:b/>
          <w:sz w:val="28"/>
          <w:szCs w:val="28"/>
        </w:rPr>
        <w:t>O</w:t>
      </w:r>
      <w:proofErr w:type="gramStart"/>
      <w:r w:rsidRPr="00986F1A">
        <w:rPr>
          <w:b/>
          <w:sz w:val="28"/>
          <w:szCs w:val="28"/>
        </w:rPr>
        <w:t xml:space="preserve">/  </w:t>
      </w:r>
      <w:r w:rsidRPr="00986F1A">
        <w:rPr>
          <w:sz w:val="28"/>
          <w:szCs w:val="28"/>
        </w:rPr>
        <w:t>NEIN</w:t>
      </w:r>
      <w:proofErr w:type="gramEnd"/>
      <w:r w:rsidRPr="00986F1A">
        <w:rPr>
          <w:sz w:val="28"/>
          <w:szCs w:val="28"/>
        </w:rPr>
        <w:t xml:space="preserve"> </w:t>
      </w:r>
      <w:r w:rsidRPr="00986F1A">
        <w:rPr>
          <w:b/>
          <w:sz w:val="28"/>
          <w:szCs w:val="28"/>
        </w:rPr>
        <w:t>O</w:t>
      </w:r>
    </w:p>
    <w:p w14:paraId="3F5E6BC2" w14:textId="77777777" w:rsidR="00751FDA" w:rsidRPr="006438F0" w:rsidRDefault="00751FDA" w:rsidP="00751FDA">
      <w:pPr>
        <w:rPr>
          <w:sz w:val="16"/>
          <w:szCs w:val="16"/>
        </w:rPr>
      </w:pPr>
    </w:p>
    <w:p w14:paraId="2458D116" w14:textId="77777777" w:rsidR="00751FDA" w:rsidRPr="006438F0" w:rsidRDefault="00751FDA" w:rsidP="00751FDA">
      <w:pPr>
        <w:ind w:right="-830"/>
        <w:rPr>
          <w:color w:val="0070C0"/>
          <w:sz w:val="22"/>
          <w:szCs w:val="22"/>
        </w:rPr>
      </w:pPr>
      <w:r w:rsidRPr="006438F0">
        <w:rPr>
          <w:b/>
          <w:color w:val="0070C0"/>
          <w:sz w:val="22"/>
          <w:szCs w:val="22"/>
        </w:rPr>
        <w:t>Veröffentlichung von Fotos:</w:t>
      </w:r>
    </w:p>
    <w:p w14:paraId="7E5A0A23" w14:textId="77777777" w:rsidR="00751FDA" w:rsidRDefault="00751FDA" w:rsidP="00751FDA">
      <w:pPr>
        <w:ind w:right="-830"/>
        <w:rPr>
          <w:b/>
          <w:sz w:val="22"/>
          <w:szCs w:val="22"/>
        </w:rPr>
      </w:pPr>
      <w:r w:rsidRPr="009758FA">
        <w:rPr>
          <w:sz w:val="22"/>
          <w:szCs w:val="22"/>
        </w:rPr>
        <w:t>Internet</w:t>
      </w:r>
      <w:r w:rsidR="00FE610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86F1A">
        <w:rPr>
          <w:i/>
          <w:sz w:val="18"/>
          <w:szCs w:val="18"/>
        </w:rPr>
        <w:t>Homepage der Schule</w:t>
      </w:r>
      <w:r>
        <w:rPr>
          <w:sz w:val="22"/>
          <w:szCs w:val="22"/>
        </w:rPr>
        <w:t>)</w:t>
      </w:r>
      <w:r w:rsidR="00FE6105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FE6105">
        <w:rPr>
          <w:sz w:val="22"/>
          <w:szCs w:val="22"/>
        </w:rPr>
        <w:t xml:space="preserve"> </w:t>
      </w:r>
      <w:r w:rsidRPr="009758FA">
        <w:rPr>
          <w:sz w:val="22"/>
          <w:szCs w:val="22"/>
        </w:rPr>
        <w:t>Jahresbericht</w:t>
      </w:r>
      <w:r>
        <w:rPr>
          <w:sz w:val="22"/>
          <w:szCs w:val="22"/>
        </w:rPr>
        <w:t>/Presse: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86F1A">
        <w:rPr>
          <w:sz w:val="28"/>
          <w:szCs w:val="28"/>
        </w:rPr>
        <w:t xml:space="preserve">JA </w:t>
      </w:r>
      <w:r w:rsidRPr="00986F1A">
        <w:rPr>
          <w:b/>
          <w:sz w:val="28"/>
          <w:szCs w:val="28"/>
        </w:rPr>
        <w:t>O</w:t>
      </w:r>
      <w:proofErr w:type="gramStart"/>
      <w:r w:rsidRPr="00986F1A">
        <w:rPr>
          <w:b/>
          <w:sz w:val="28"/>
          <w:szCs w:val="28"/>
        </w:rPr>
        <w:t xml:space="preserve">/  </w:t>
      </w:r>
      <w:r w:rsidRPr="00986F1A">
        <w:rPr>
          <w:sz w:val="28"/>
          <w:szCs w:val="28"/>
        </w:rPr>
        <w:t>NEIN</w:t>
      </w:r>
      <w:proofErr w:type="gramEnd"/>
      <w:r w:rsidRPr="00986F1A">
        <w:rPr>
          <w:sz w:val="28"/>
          <w:szCs w:val="28"/>
        </w:rPr>
        <w:t xml:space="preserve"> </w:t>
      </w:r>
      <w:r w:rsidRPr="00986F1A">
        <w:rPr>
          <w:b/>
          <w:sz w:val="28"/>
          <w:szCs w:val="28"/>
        </w:rPr>
        <w:t>O</w:t>
      </w:r>
    </w:p>
    <w:p w14:paraId="5F43D60D" w14:textId="77777777" w:rsidR="00751FDA" w:rsidRPr="006E74BB" w:rsidRDefault="00751FDA" w:rsidP="00751FDA">
      <w:pPr>
        <w:spacing w:line="360" w:lineRule="auto"/>
        <w:rPr>
          <w:sz w:val="16"/>
          <w:szCs w:val="16"/>
        </w:rPr>
      </w:pPr>
    </w:p>
    <w:p w14:paraId="48779BF2" w14:textId="77777777" w:rsidR="00751FDA" w:rsidRDefault="00751FDA" w:rsidP="00751FDA">
      <w:pPr>
        <w:rPr>
          <w:sz w:val="16"/>
          <w:szCs w:val="16"/>
        </w:rPr>
      </w:pPr>
      <w:r w:rsidRPr="003602B8">
        <w:rPr>
          <w:b/>
          <w:i/>
        </w:rPr>
        <w:t>Wir sind damit einverstanden, dass die abgebende Schule die kompletten Schülerunterlagen (Ze</w:t>
      </w:r>
      <w:r w:rsidR="00FE6105">
        <w:rPr>
          <w:b/>
          <w:i/>
        </w:rPr>
        <w:t>ugnisse/Testungen u. Ä.) weiter</w:t>
      </w:r>
      <w:r w:rsidRPr="003602B8">
        <w:rPr>
          <w:b/>
          <w:i/>
        </w:rPr>
        <w:t>gibt.</w:t>
      </w:r>
      <w:r w:rsidRPr="003602B8">
        <w:rPr>
          <w:b/>
          <w:i/>
        </w:rPr>
        <w:tab/>
      </w:r>
      <w:r>
        <w:t xml:space="preserve"> </w:t>
      </w:r>
      <w:r w:rsidRPr="00986F1A">
        <w:rPr>
          <w:sz w:val="28"/>
          <w:szCs w:val="28"/>
        </w:rPr>
        <w:t xml:space="preserve">JA </w:t>
      </w:r>
      <w:r w:rsidRPr="00986F1A">
        <w:rPr>
          <w:b/>
          <w:sz w:val="28"/>
          <w:szCs w:val="28"/>
        </w:rPr>
        <w:t>O</w:t>
      </w:r>
      <w:proofErr w:type="gramStart"/>
      <w:r w:rsidRPr="00986F1A">
        <w:rPr>
          <w:b/>
          <w:sz w:val="28"/>
          <w:szCs w:val="28"/>
        </w:rPr>
        <w:t xml:space="preserve">/  </w:t>
      </w:r>
      <w:r w:rsidRPr="00986F1A">
        <w:rPr>
          <w:sz w:val="28"/>
          <w:szCs w:val="28"/>
        </w:rPr>
        <w:t>NEIN</w:t>
      </w:r>
      <w:proofErr w:type="gramEnd"/>
      <w:r w:rsidRPr="00986F1A">
        <w:rPr>
          <w:sz w:val="28"/>
          <w:szCs w:val="28"/>
        </w:rPr>
        <w:t xml:space="preserve"> </w:t>
      </w:r>
      <w:r w:rsidRPr="00986F1A">
        <w:rPr>
          <w:b/>
          <w:sz w:val="28"/>
          <w:szCs w:val="28"/>
        </w:rPr>
        <w:t>O</w:t>
      </w:r>
    </w:p>
    <w:p w14:paraId="2FA669FB" w14:textId="77777777" w:rsidR="005A2563" w:rsidRDefault="005A2563" w:rsidP="002B1EC1">
      <w:pPr>
        <w:autoSpaceDE w:val="0"/>
        <w:autoSpaceDN w:val="0"/>
        <w:adjustRightInd w:val="0"/>
        <w:rPr>
          <w:rFonts w:ascii="Z@R1A.tmp,Bold" w:hAnsi="Z@R1A.tmp,Bold" w:cs="Z@R1A.tmp,Bold"/>
          <w:b/>
          <w:bCs/>
          <w:sz w:val="21"/>
          <w:szCs w:val="21"/>
        </w:rPr>
      </w:pPr>
    </w:p>
    <w:p w14:paraId="1E3C9E93" w14:textId="77777777" w:rsidR="002B1EC1" w:rsidRDefault="002B1EC1" w:rsidP="002B1EC1">
      <w:pPr>
        <w:autoSpaceDE w:val="0"/>
        <w:autoSpaceDN w:val="0"/>
        <w:adjustRightInd w:val="0"/>
        <w:rPr>
          <w:rFonts w:ascii="Z@R1A.tmp,Bold" w:hAnsi="Z@R1A.tmp,Bold" w:cs="Z@R1A.tmp,Bold"/>
          <w:b/>
          <w:bCs/>
          <w:sz w:val="21"/>
          <w:szCs w:val="21"/>
        </w:rPr>
      </w:pPr>
    </w:p>
    <w:p w14:paraId="169C1F75" w14:textId="77777777" w:rsidR="00703CCC" w:rsidRPr="005A2563" w:rsidRDefault="002B1EC1" w:rsidP="005A2563">
      <w:pPr>
        <w:tabs>
          <w:tab w:val="center" w:pos="7020"/>
        </w:tabs>
        <w:autoSpaceDE w:val="0"/>
        <w:autoSpaceDN w:val="0"/>
        <w:adjustRightInd w:val="0"/>
        <w:rPr>
          <w:rFonts w:ascii="Z@R18.tmp" w:hAnsi="Z@R18.tmp" w:cs="Z@R18.tmp"/>
          <w:sz w:val="18"/>
          <w:szCs w:val="18"/>
        </w:rPr>
      </w:pPr>
      <w:r>
        <w:rPr>
          <w:rFonts w:ascii="Z@R18.tmp" w:hAnsi="Z@R18.tmp" w:cs="Z@R18.tmp"/>
          <w:sz w:val="15"/>
          <w:szCs w:val="15"/>
        </w:rPr>
        <w:t>________________________________________</w:t>
      </w:r>
      <w:r>
        <w:rPr>
          <w:rFonts w:ascii="Z@R18.tmp" w:hAnsi="Z@R18.tmp" w:cs="Z@R18.tmp"/>
          <w:sz w:val="15"/>
          <w:szCs w:val="15"/>
        </w:rPr>
        <w:tab/>
        <w:t>_____________________________________________________________</w:t>
      </w:r>
      <w:r>
        <w:rPr>
          <w:rFonts w:ascii="Z@R18.tmp" w:hAnsi="Z@R18.tmp" w:cs="Z@R18.tmp"/>
          <w:sz w:val="15"/>
          <w:szCs w:val="15"/>
        </w:rPr>
        <w:br/>
      </w:r>
      <w:r w:rsidRPr="00E1092C">
        <w:rPr>
          <w:rFonts w:ascii="Z@R18.tmp" w:hAnsi="Z@R18.tmp" w:cs="Z@R18.tmp"/>
          <w:sz w:val="16"/>
          <w:szCs w:val="16"/>
        </w:rPr>
        <w:t xml:space="preserve">                    </w:t>
      </w:r>
      <w:r w:rsidRPr="008175E5">
        <w:rPr>
          <w:rFonts w:ascii="Z@R18.tmp" w:hAnsi="Z@R18.tmp" w:cs="Z@R18.tmp"/>
          <w:sz w:val="18"/>
          <w:szCs w:val="18"/>
        </w:rPr>
        <w:t>Ort, Datum</w:t>
      </w:r>
      <w:r>
        <w:rPr>
          <w:rFonts w:ascii="Z@R18.tmp" w:hAnsi="Z@R18.tmp" w:cs="Z@R18.tmp"/>
          <w:sz w:val="15"/>
          <w:szCs w:val="15"/>
        </w:rPr>
        <w:t xml:space="preserve"> </w:t>
      </w:r>
      <w:r>
        <w:rPr>
          <w:rFonts w:ascii="Z@R18.tmp" w:hAnsi="Z@R18.tmp" w:cs="Z@R18.tmp"/>
          <w:sz w:val="15"/>
          <w:szCs w:val="15"/>
        </w:rPr>
        <w:tab/>
      </w:r>
      <w:r w:rsidRPr="008175E5">
        <w:rPr>
          <w:rFonts w:ascii="Z@R18.tmp" w:hAnsi="Z@R18.tmp" w:cs="Z@R18.tmp"/>
          <w:sz w:val="18"/>
          <w:szCs w:val="18"/>
        </w:rPr>
        <w:t>Unterschrift Erziehungsberechtigte/n</w:t>
      </w:r>
    </w:p>
    <w:sectPr w:rsidR="00703CCC" w:rsidRPr="005A2563" w:rsidSect="00220EDC">
      <w:headerReference w:type="even" r:id="rId10"/>
      <w:type w:val="continuous"/>
      <w:pgSz w:w="11906" w:h="16838"/>
      <w:pgMar w:top="1259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FAA6" w14:textId="77777777" w:rsidR="007B441F" w:rsidRDefault="007B441F">
      <w:r>
        <w:separator/>
      </w:r>
    </w:p>
  </w:endnote>
  <w:endnote w:type="continuationSeparator" w:id="0">
    <w:p w14:paraId="579B37F7" w14:textId="77777777" w:rsidR="007B441F" w:rsidRDefault="007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@R1A.tmp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@R18.tmp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@R1C.tmp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@R40.tmp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5947" w14:textId="77777777" w:rsidR="007B441F" w:rsidRDefault="007B441F">
      <w:r>
        <w:separator/>
      </w:r>
    </w:p>
  </w:footnote>
  <w:footnote w:type="continuationSeparator" w:id="0">
    <w:p w14:paraId="4F3D82B5" w14:textId="77777777" w:rsidR="007B441F" w:rsidRDefault="007B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9DC7" w14:textId="77777777" w:rsidR="00180D7A" w:rsidRDefault="00180D7A">
    <w:pPr>
      <w:pStyle w:val="Kopfzeile"/>
    </w:pPr>
  </w:p>
  <w:p w14:paraId="0BFFBEBA" w14:textId="77777777" w:rsidR="00180D7A" w:rsidRDefault="00180D7A">
    <w:pPr>
      <w:pStyle w:val="Kopfzeile"/>
    </w:pPr>
  </w:p>
  <w:p w14:paraId="6D449A78" w14:textId="77777777" w:rsidR="00180D7A" w:rsidRDefault="00180D7A">
    <w:pPr>
      <w:pStyle w:val="Kopfzeile"/>
    </w:pPr>
  </w:p>
  <w:p w14:paraId="7BE6D092" w14:textId="77777777" w:rsidR="00180D7A" w:rsidRDefault="00180D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66CA3" w14:textId="77777777" w:rsidR="00180D7A" w:rsidRDefault="00180D7A">
    <w:pPr>
      <w:pStyle w:val="Kopfzeile"/>
    </w:pPr>
  </w:p>
  <w:p w14:paraId="22A25B45" w14:textId="77777777" w:rsidR="00180D7A" w:rsidRDefault="00180D7A">
    <w:pPr>
      <w:pStyle w:val="Kopfzeile"/>
    </w:pPr>
  </w:p>
  <w:p w14:paraId="4994266E" w14:textId="77777777" w:rsidR="00180D7A" w:rsidRDefault="00180D7A">
    <w:pPr>
      <w:pStyle w:val="Kopfzeile"/>
    </w:pPr>
  </w:p>
  <w:p w14:paraId="539324EC" w14:textId="77777777" w:rsidR="00180D7A" w:rsidRDefault="00180D7A">
    <w:pPr>
      <w:pStyle w:val="Kopfzeile"/>
    </w:pPr>
  </w:p>
  <w:p w14:paraId="4EFC5F34" w14:textId="77777777" w:rsidR="00180D7A" w:rsidRDefault="00180D7A">
    <w:pPr>
      <w:pStyle w:val="Kopfzeile"/>
    </w:pPr>
  </w:p>
  <w:p w14:paraId="42DD3631" w14:textId="77777777" w:rsidR="00180D7A" w:rsidRDefault="00180D7A">
    <w:pPr>
      <w:pStyle w:val="Kopfzeile"/>
    </w:pPr>
  </w:p>
  <w:p w14:paraId="3B74C9A5" w14:textId="77777777" w:rsidR="00180D7A" w:rsidRDefault="00180D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54B2E"/>
    <w:multiLevelType w:val="hybridMultilevel"/>
    <w:tmpl w:val="DCD8DF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C72AE"/>
    <w:multiLevelType w:val="hybridMultilevel"/>
    <w:tmpl w:val="16DEA4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517C3"/>
    <w:multiLevelType w:val="hybridMultilevel"/>
    <w:tmpl w:val="78749D1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7401289">
    <w:abstractNumId w:val="2"/>
  </w:num>
  <w:num w:numId="2" w16cid:durableId="1035346957">
    <w:abstractNumId w:val="0"/>
  </w:num>
  <w:num w:numId="3" w16cid:durableId="58264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7B"/>
    <w:rsid w:val="0000037D"/>
    <w:rsid w:val="00002D9B"/>
    <w:rsid w:val="000039A2"/>
    <w:rsid w:val="00006534"/>
    <w:rsid w:val="000069F8"/>
    <w:rsid w:val="00006F9B"/>
    <w:rsid w:val="000119C8"/>
    <w:rsid w:val="0001686A"/>
    <w:rsid w:val="00017A57"/>
    <w:rsid w:val="00022324"/>
    <w:rsid w:val="00022362"/>
    <w:rsid w:val="00024AC9"/>
    <w:rsid w:val="0002563E"/>
    <w:rsid w:val="000259E4"/>
    <w:rsid w:val="00025EC8"/>
    <w:rsid w:val="00026414"/>
    <w:rsid w:val="00027D54"/>
    <w:rsid w:val="00031AF8"/>
    <w:rsid w:val="00033084"/>
    <w:rsid w:val="000349BB"/>
    <w:rsid w:val="00035392"/>
    <w:rsid w:val="00035B9F"/>
    <w:rsid w:val="00036202"/>
    <w:rsid w:val="00036AFD"/>
    <w:rsid w:val="0004040F"/>
    <w:rsid w:val="00041847"/>
    <w:rsid w:val="00043A9B"/>
    <w:rsid w:val="00044741"/>
    <w:rsid w:val="000451F5"/>
    <w:rsid w:val="00046048"/>
    <w:rsid w:val="0005367C"/>
    <w:rsid w:val="00055ACC"/>
    <w:rsid w:val="00061986"/>
    <w:rsid w:val="000629CB"/>
    <w:rsid w:val="00062F58"/>
    <w:rsid w:val="00063B97"/>
    <w:rsid w:val="00063BE7"/>
    <w:rsid w:val="00064890"/>
    <w:rsid w:val="000658F9"/>
    <w:rsid w:val="00067234"/>
    <w:rsid w:val="0007040F"/>
    <w:rsid w:val="00080828"/>
    <w:rsid w:val="00082A04"/>
    <w:rsid w:val="00084D8A"/>
    <w:rsid w:val="00085B72"/>
    <w:rsid w:val="00087550"/>
    <w:rsid w:val="000878EE"/>
    <w:rsid w:val="00087CFF"/>
    <w:rsid w:val="000911FA"/>
    <w:rsid w:val="0009368A"/>
    <w:rsid w:val="00094110"/>
    <w:rsid w:val="00095CDB"/>
    <w:rsid w:val="00097AFF"/>
    <w:rsid w:val="000A1F2C"/>
    <w:rsid w:val="000A2E0E"/>
    <w:rsid w:val="000A6BEF"/>
    <w:rsid w:val="000B3EBF"/>
    <w:rsid w:val="000B483E"/>
    <w:rsid w:val="000C30CD"/>
    <w:rsid w:val="000C4A78"/>
    <w:rsid w:val="000C53FF"/>
    <w:rsid w:val="000D1CB7"/>
    <w:rsid w:val="000D3CCE"/>
    <w:rsid w:val="000D44D1"/>
    <w:rsid w:val="000D6B22"/>
    <w:rsid w:val="000E010A"/>
    <w:rsid w:val="000E1EA9"/>
    <w:rsid w:val="000F1770"/>
    <w:rsid w:val="000F19AF"/>
    <w:rsid w:val="000F1E9A"/>
    <w:rsid w:val="000F2981"/>
    <w:rsid w:val="000F3C3F"/>
    <w:rsid w:val="000F422A"/>
    <w:rsid w:val="000F4924"/>
    <w:rsid w:val="000F5443"/>
    <w:rsid w:val="000F60D6"/>
    <w:rsid w:val="000F6FAB"/>
    <w:rsid w:val="000F7299"/>
    <w:rsid w:val="000F7593"/>
    <w:rsid w:val="00101666"/>
    <w:rsid w:val="001022B5"/>
    <w:rsid w:val="00102901"/>
    <w:rsid w:val="001039B4"/>
    <w:rsid w:val="00110B48"/>
    <w:rsid w:val="001120B4"/>
    <w:rsid w:val="0011452C"/>
    <w:rsid w:val="00116CDF"/>
    <w:rsid w:val="00117E0A"/>
    <w:rsid w:val="001212F1"/>
    <w:rsid w:val="001215CF"/>
    <w:rsid w:val="00121953"/>
    <w:rsid w:val="00124AEB"/>
    <w:rsid w:val="001267B3"/>
    <w:rsid w:val="00126CC0"/>
    <w:rsid w:val="001302DA"/>
    <w:rsid w:val="0013278D"/>
    <w:rsid w:val="00132EC8"/>
    <w:rsid w:val="00133249"/>
    <w:rsid w:val="0013532E"/>
    <w:rsid w:val="00136820"/>
    <w:rsid w:val="00140B9F"/>
    <w:rsid w:val="00141D5B"/>
    <w:rsid w:val="0014266C"/>
    <w:rsid w:val="0014309B"/>
    <w:rsid w:val="001446AE"/>
    <w:rsid w:val="00147FC4"/>
    <w:rsid w:val="0015123C"/>
    <w:rsid w:val="001512E2"/>
    <w:rsid w:val="0015427B"/>
    <w:rsid w:val="0015455A"/>
    <w:rsid w:val="00154E57"/>
    <w:rsid w:val="00154F74"/>
    <w:rsid w:val="00157DF6"/>
    <w:rsid w:val="00161A09"/>
    <w:rsid w:val="00162378"/>
    <w:rsid w:val="00164EC4"/>
    <w:rsid w:val="00165DFD"/>
    <w:rsid w:val="00166966"/>
    <w:rsid w:val="00166D2D"/>
    <w:rsid w:val="001679C2"/>
    <w:rsid w:val="00174691"/>
    <w:rsid w:val="00176DD7"/>
    <w:rsid w:val="00177E9D"/>
    <w:rsid w:val="0018059B"/>
    <w:rsid w:val="00180D7A"/>
    <w:rsid w:val="00181B38"/>
    <w:rsid w:val="0018330B"/>
    <w:rsid w:val="00183FFC"/>
    <w:rsid w:val="0018407E"/>
    <w:rsid w:val="001849FF"/>
    <w:rsid w:val="001850B0"/>
    <w:rsid w:val="00185981"/>
    <w:rsid w:val="001903C7"/>
    <w:rsid w:val="00191C87"/>
    <w:rsid w:val="00192483"/>
    <w:rsid w:val="00192C11"/>
    <w:rsid w:val="00193781"/>
    <w:rsid w:val="00194647"/>
    <w:rsid w:val="00195C29"/>
    <w:rsid w:val="001965D3"/>
    <w:rsid w:val="001968C5"/>
    <w:rsid w:val="00196A64"/>
    <w:rsid w:val="00197172"/>
    <w:rsid w:val="001973B0"/>
    <w:rsid w:val="001974D7"/>
    <w:rsid w:val="001979E5"/>
    <w:rsid w:val="001A0046"/>
    <w:rsid w:val="001A128F"/>
    <w:rsid w:val="001A234A"/>
    <w:rsid w:val="001A61A6"/>
    <w:rsid w:val="001B1D41"/>
    <w:rsid w:val="001B223C"/>
    <w:rsid w:val="001B22AC"/>
    <w:rsid w:val="001B3B8E"/>
    <w:rsid w:val="001B3FFE"/>
    <w:rsid w:val="001B4209"/>
    <w:rsid w:val="001C0D7D"/>
    <w:rsid w:val="001C4256"/>
    <w:rsid w:val="001C73B2"/>
    <w:rsid w:val="001D0AF5"/>
    <w:rsid w:val="001D258E"/>
    <w:rsid w:val="001D5DC1"/>
    <w:rsid w:val="001D6B29"/>
    <w:rsid w:val="001E03D5"/>
    <w:rsid w:val="001E0E56"/>
    <w:rsid w:val="001E33C6"/>
    <w:rsid w:val="001E69AB"/>
    <w:rsid w:val="001E6A8B"/>
    <w:rsid w:val="001E7748"/>
    <w:rsid w:val="001E7799"/>
    <w:rsid w:val="001E7B5D"/>
    <w:rsid w:val="001F2EE8"/>
    <w:rsid w:val="001F3D71"/>
    <w:rsid w:val="001F5803"/>
    <w:rsid w:val="001F62D3"/>
    <w:rsid w:val="001F695A"/>
    <w:rsid w:val="001F7C7B"/>
    <w:rsid w:val="001F7DCD"/>
    <w:rsid w:val="002009FE"/>
    <w:rsid w:val="00203B7D"/>
    <w:rsid w:val="002040DD"/>
    <w:rsid w:val="002070F4"/>
    <w:rsid w:val="00213B80"/>
    <w:rsid w:val="002155AB"/>
    <w:rsid w:val="002163B9"/>
    <w:rsid w:val="00217709"/>
    <w:rsid w:val="00220EDC"/>
    <w:rsid w:val="00223DE1"/>
    <w:rsid w:val="00225CE7"/>
    <w:rsid w:val="002260F1"/>
    <w:rsid w:val="00232EE7"/>
    <w:rsid w:val="00233627"/>
    <w:rsid w:val="0023439B"/>
    <w:rsid w:val="00237F9E"/>
    <w:rsid w:val="0024013A"/>
    <w:rsid w:val="00241545"/>
    <w:rsid w:val="00243B0D"/>
    <w:rsid w:val="0024487C"/>
    <w:rsid w:val="00244A5C"/>
    <w:rsid w:val="0024548D"/>
    <w:rsid w:val="00246BAA"/>
    <w:rsid w:val="002472B6"/>
    <w:rsid w:val="00251CA2"/>
    <w:rsid w:val="002554B2"/>
    <w:rsid w:val="002567D4"/>
    <w:rsid w:val="002577A6"/>
    <w:rsid w:val="0026016F"/>
    <w:rsid w:val="00261973"/>
    <w:rsid w:val="00261DA9"/>
    <w:rsid w:val="00264E5F"/>
    <w:rsid w:val="00271755"/>
    <w:rsid w:val="00272957"/>
    <w:rsid w:val="002736F6"/>
    <w:rsid w:val="002739EC"/>
    <w:rsid w:val="00273AC5"/>
    <w:rsid w:val="00274C5E"/>
    <w:rsid w:val="002774F9"/>
    <w:rsid w:val="00280997"/>
    <w:rsid w:val="00282E6A"/>
    <w:rsid w:val="00283DDB"/>
    <w:rsid w:val="00286B02"/>
    <w:rsid w:val="00287023"/>
    <w:rsid w:val="0028796F"/>
    <w:rsid w:val="00291731"/>
    <w:rsid w:val="00291A0D"/>
    <w:rsid w:val="00293765"/>
    <w:rsid w:val="00294518"/>
    <w:rsid w:val="00294A17"/>
    <w:rsid w:val="00295D78"/>
    <w:rsid w:val="002967CE"/>
    <w:rsid w:val="002A31B3"/>
    <w:rsid w:val="002A4456"/>
    <w:rsid w:val="002A58AF"/>
    <w:rsid w:val="002A75E0"/>
    <w:rsid w:val="002B18FB"/>
    <w:rsid w:val="002B1B0C"/>
    <w:rsid w:val="002B1EC1"/>
    <w:rsid w:val="002B35B8"/>
    <w:rsid w:val="002B37A2"/>
    <w:rsid w:val="002B57E2"/>
    <w:rsid w:val="002B5DBF"/>
    <w:rsid w:val="002C3953"/>
    <w:rsid w:val="002C72E4"/>
    <w:rsid w:val="002C7354"/>
    <w:rsid w:val="002C7E78"/>
    <w:rsid w:val="002D2DF0"/>
    <w:rsid w:val="002D2FAA"/>
    <w:rsid w:val="002D4DBF"/>
    <w:rsid w:val="002D5EA4"/>
    <w:rsid w:val="002D63C1"/>
    <w:rsid w:val="002E189E"/>
    <w:rsid w:val="002E20DB"/>
    <w:rsid w:val="002E3CEA"/>
    <w:rsid w:val="002E62BD"/>
    <w:rsid w:val="002E7066"/>
    <w:rsid w:val="002E7A26"/>
    <w:rsid w:val="002E7F88"/>
    <w:rsid w:val="002F1818"/>
    <w:rsid w:val="002F2BDD"/>
    <w:rsid w:val="002F41D9"/>
    <w:rsid w:val="002F7AE7"/>
    <w:rsid w:val="002F7CA8"/>
    <w:rsid w:val="003010B2"/>
    <w:rsid w:val="003013F8"/>
    <w:rsid w:val="00301774"/>
    <w:rsid w:val="0030326C"/>
    <w:rsid w:val="00303AC5"/>
    <w:rsid w:val="00303D6B"/>
    <w:rsid w:val="00305309"/>
    <w:rsid w:val="00306CD9"/>
    <w:rsid w:val="00313FD1"/>
    <w:rsid w:val="003145BE"/>
    <w:rsid w:val="00315E4C"/>
    <w:rsid w:val="003179D9"/>
    <w:rsid w:val="00320EAD"/>
    <w:rsid w:val="00322A61"/>
    <w:rsid w:val="00323397"/>
    <w:rsid w:val="00325D31"/>
    <w:rsid w:val="00327907"/>
    <w:rsid w:val="00327F26"/>
    <w:rsid w:val="00336947"/>
    <w:rsid w:val="003413D0"/>
    <w:rsid w:val="0034184D"/>
    <w:rsid w:val="00342E4B"/>
    <w:rsid w:val="00343F7E"/>
    <w:rsid w:val="003472F2"/>
    <w:rsid w:val="0035055F"/>
    <w:rsid w:val="00352603"/>
    <w:rsid w:val="003532D9"/>
    <w:rsid w:val="003542E5"/>
    <w:rsid w:val="00361B3D"/>
    <w:rsid w:val="003665FB"/>
    <w:rsid w:val="003673AB"/>
    <w:rsid w:val="003677AF"/>
    <w:rsid w:val="00370A0F"/>
    <w:rsid w:val="003723DE"/>
    <w:rsid w:val="003736C2"/>
    <w:rsid w:val="003754F3"/>
    <w:rsid w:val="0037638B"/>
    <w:rsid w:val="00377417"/>
    <w:rsid w:val="003803EC"/>
    <w:rsid w:val="00382C5D"/>
    <w:rsid w:val="00394ABA"/>
    <w:rsid w:val="003975CA"/>
    <w:rsid w:val="003A1CDB"/>
    <w:rsid w:val="003A1DDC"/>
    <w:rsid w:val="003A4381"/>
    <w:rsid w:val="003A4C37"/>
    <w:rsid w:val="003A540D"/>
    <w:rsid w:val="003A798E"/>
    <w:rsid w:val="003A79CE"/>
    <w:rsid w:val="003B1384"/>
    <w:rsid w:val="003B4DB4"/>
    <w:rsid w:val="003B74DC"/>
    <w:rsid w:val="003C69BB"/>
    <w:rsid w:val="003D7C96"/>
    <w:rsid w:val="003D7CB7"/>
    <w:rsid w:val="003D7ED2"/>
    <w:rsid w:val="003E13F1"/>
    <w:rsid w:val="003E1D85"/>
    <w:rsid w:val="003E3386"/>
    <w:rsid w:val="003E37D8"/>
    <w:rsid w:val="003E4006"/>
    <w:rsid w:val="003E4462"/>
    <w:rsid w:val="003E470F"/>
    <w:rsid w:val="003E6104"/>
    <w:rsid w:val="003E7F64"/>
    <w:rsid w:val="003E7FC8"/>
    <w:rsid w:val="003F0F73"/>
    <w:rsid w:val="003F1B0D"/>
    <w:rsid w:val="003F7CA0"/>
    <w:rsid w:val="004024F4"/>
    <w:rsid w:val="00403022"/>
    <w:rsid w:val="00406D06"/>
    <w:rsid w:val="004114FA"/>
    <w:rsid w:val="00412F22"/>
    <w:rsid w:val="004168D2"/>
    <w:rsid w:val="00416CED"/>
    <w:rsid w:val="00416DD8"/>
    <w:rsid w:val="00427D93"/>
    <w:rsid w:val="00430CD4"/>
    <w:rsid w:val="00432E57"/>
    <w:rsid w:val="004330E5"/>
    <w:rsid w:val="00443F9B"/>
    <w:rsid w:val="0044571A"/>
    <w:rsid w:val="004468E5"/>
    <w:rsid w:val="00451010"/>
    <w:rsid w:val="00451218"/>
    <w:rsid w:val="00451E13"/>
    <w:rsid w:val="00453BC4"/>
    <w:rsid w:val="00454152"/>
    <w:rsid w:val="00456328"/>
    <w:rsid w:val="00457147"/>
    <w:rsid w:val="00457A21"/>
    <w:rsid w:val="0046609A"/>
    <w:rsid w:val="004661A8"/>
    <w:rsid w:val="004666D6"/>
    <w:rsid w:val="0047077C"/>
    <w:rsid w:val="00472F17"/>
    <w:rsid w:val="004736F8"/>
    <w:rsid w:val="00473D0C"/>
    <w:rsid w:val="00474697"/>
    <w:rsid w:val="00475458"/>
    <w:rsid w:val="00475760"/>
    <w:rsid w:val="00475B48"/>
    <w:rsid w:val="0047671E"/>
    <w:rsid w:val="00476EF5"/>
    <w:rsid w:val="0047764C"/>
    <w:rsid w:val="00477D89"/>
    <w:rsid w:val="00480109"/>
    <w:rsid w:val="00482EEC"/>
    <w:rsid w:val="00485028"/>
    <w:rsid w:val="0048691D"/>
    <w:rsid w:val="004876F0"/>
    <w:rsid w:val="004910CC"/>
    <w:rsid w:val="00491776"/>
    <w:rsid w:val="00493076"/>
    <w:rsid w:val="00493820"/>
    <w:rsid w:val="0049508C"/>
    <w:rsid w:val="00496297"/>
    <w:rsid w:val="004963A9"/>
    <w:rsid w:val="00497F96"/>
    <w:rsid w:val="004A14D3"/>
    <w:rsid w:val="004A1C88"/>
    <w:rsid w:val="004A24B6"/>
    <w:rsid w:val="004A2698"/>
    <w:rsid w:val="004A2E0F"/>
    <w:rsid w:val="004A362A"/>
    <w:rsid w:val="004A4596"/>
    <w:rsid w:val="004A7E10"/>
    <w:rsid w:val="004B2301"/>
    <w:rsid w:val="004B27FC"/>
    <w:rsid w:val="004B33B9"/>
    <w:rsid w:val="004B36B5"/>
    <w:rsid w:val="004B3E5B"/>
    <w:rsid w:val="004B4B9D"/>
    <w:rsid w:val="004B72A5"/>
    <w:rsid w:val="004B7D46"/>
    <w:rsid w:val="004B7E83"/>
    <w:rsid w:val="004C02C7"/>
    <w:rsid w:val="004C0BB6"/>
    <w:rsid w:val="004C2085"/>
    <w:rsid w:val="004C3885"/>
    <w:rsid w:val="004C3B64"/>
    <w:rsid w:val="004C5E6F"/>
    <w:rsid w:val="004C6CE9"/>
    <w:rsid w:val="004D376F"/>
    <w:rsid w:val="004D39F9"/>
    <w:rsid w:val="004D465F"/>
    <w:rsid w:val="004D46A7"/>
    <w:rsid w:val="004D5261"/>
    <w:rsid w:val="004D7218"/>
    <w:rsid w:val="004E0201"/>
    <w:rsid w:val="004E2517"/>
    <w:rsid w:val="004E3882"/>
    <w:rsid w:val="004E5635"/>
    <w:rsid w:val="004E5E2D"/>
    <w:rsid w:val="004E7647"/>
    <w:rsid w:val="004F0B71"/>
    <w:rsid w:val="004F25D7"/>
    <w:rsid w:val="004F4269"/>
    <w:rsid w:val="004F50ED"/>
    <w:rsid w:val="004F7294"/>
    <w:rsid w:val="004F7571"/>
    <w:rsid w:val="00500E3B"/>
    <w:rsid w:val="00502982"/>
    <w:rsid w:val="005058A0"/>
    <w:rsid w:val="00505B13"/>
    <w:rsid w:val="00507069"/>
    <w:rsid w:val="005074C7"/>
    <w:rsid w:val="005120C5"/>
    <w:rsid w:val="00512F40"/>
    <w:rsid w:val="00516320"/>
    <w:rsid w:val="00522764"/>
    <w:rsid w:val="005241D8"/>
    <w:rsid w:val="00525089"/>
    <w:rsid w:val="005252C0"/>
    <w:rsid w:val="005254C4"/>
    <w:rsid w:val="00525D50"/>
    <w:rsid w:val="00526CD2"/>
    <w:rsid w:val="0053450F"/>
    <w:rsid w:val="005347FB"/>
    <w:rsid w:val="00534F9D"/>
    <w:rsid w:val="00535453"/>
    <w:rsid w:val="00536D14"/>
    <w:rsid w:val="00540E8E"/>
    <w:rsid w:val="00540EEB"/>
    <w:rsid w:val="0054141E"/>
    <w:rsid w:val="00543625"/>
    <w:rsid w:val="00544425"/>
    <w:rsid w:val="00544F92"/>
    <w:rsid w:val="00545228"/>
    <w:rsid w:val="00545937"/>
    <w:rsid w:val="00547398"/>
    <w:rsid w:val="0054760F"/>
    <w:rsid w:val="00550299"/>
    <w:rsid w:val="00550C4E"/>
    <w:rsid w:val="00551807"/>
    <w:rsid w:val="0055617F"/>
    <w:rsid w:val="005575B1"/>
    <w:rsid w:val="00560928"/>
    <w:rsid w:val="00561ACA"/>
    <w:rsid w:val="00562509"/>
    <w:rsid w:val="005659A1"/>
    <w:rsid w:val="00570E72"/>
    <w:rsid w:val="00571645"/>
    <w:rsid w:val="00577792"/>
    <w:rsid w:val="005816BF"/>
    <w:rsid w:val="00581C6F"/>
    <w:rsid w:val="00581D94"/>
    <w:rsid w:val="00582C36"/>
    <w:rsid w:val="00584D3C"/>
    <w:rsid w:val="00586359"/>
    <w:rsid w:val="00586F96"/>
    <w:rsid w:val="00587294"/>
    <w:rsid w:val="00587D8A"/>
    <w:rsid w:val="005902F5"/>
    <w:rsid w:val="00593567"/>
    <w:rsid w:val="00593C90"/>
    <w:rsid w:val="00595D63"/>
    <w:rsid w:val="0059665F"/>
    <w:rsid w:val="00596DE5"/>
    <w:rsid w:val="0059731C"/>
    <w:rsid w:val="005A0652"/>
    <w:rsid w:val="005A2563"/>
    <w:rsid w:val="005A2DF2"/>
    <w:rsid w:val="005A3BD0"/>
    <w:rsid w:val="005A41DE"/>
    <w:rsid w:val="005A48BB"/>
    <w:rsid w:val="005A69F1"/>
    <w:rsid w:val="005A7404"/>
    <w:rsid w:val="005B33CB"/>
    <w:rsid w:val="005B3D07"/>
    <w:rsid w:val="005B458F"/>
    <w:rsid w:val="005B4853"/>
    <w:rsid w:val="005C03EC"/>
    <w:rsid w:val="005C299F"/>
    <w:rsid w:val="005C4826"/>
    <w:rsid w:val="005C5217"/>
    <w:rsid w:val="005C55B4"/>
    <w:rsid w:val="005C5746"/>
    <w:rsid w:val="005C7D21"/>
    <w:rsid w:val="005C7EA1"/>
    <w:rsid w:val="005D2889"/>
    <w:rsid w:val="005D45CC"/>
    <w:rsid w:val="005D57B4"/>
    <w:rsid w:val="005E06DA"/>
    <w:rsid w:val="005E0E9B"/>
    <w:rsid w:val="005E163E"/>
    <w:rsid w:val="005E1CBE"/>
    <w:rsid w:val="005E1CC2"/>
    <w:rsid w:val="005E2F31"/>
    <w:rsid w:val="005E4279"/>
    <w:rsid w:val="005E56AF"/>
    <w:rsid w:val="005E5B1E"/>
    <w:rsid w:val="005F1156"/>
    <w:rsid w:val="005F380E"/>
    <w:rsid w:val="005F3FC4"/>
    <w:rsid w:val="005F461A"/>
    <w:rsid w:val="0060059E"/>
    <w:rsid w:val="006007B4"/>
    <w:rsid w:val="006010D5"/>
    <w:rsid w:val="00601255"/>
    <w:rsid w:val="00601F1D"/>
    <w:rsid w:val="00604216"/>
    <w:rsid w:val="00604817"/>
    <w:rsid w:val="00604BB5"/>
    <w:rsid w:val="006053A2"/>
    <w:rsid w:val="00610215"/>
    <w:rsid w:val="00611BEE"/>
    <w:rsid w:val="0061303E"/>
    <w:rsid w:val="0061583E"/>
    <w:rsid w:val="006161BA"/>
    <w:rsid w:val="00616B86"/>
    <w:rsid w:val="00617A3D"/>
    <w:rsid w:val="00621BB4"/>
    <w:rsid w:val="00631294"/>
    <w:rsid w:val="00634562"/>
    <w:rsid w:val="00634E67"/>
    <w:rsid w:val="0063770F"/>
    <w:rsid w:val="00641FDB"/>
    <w:rsid w:val="00646516"/>
    <w:rsid w:val="00650AD0"/>
    <w:rsid w:val="00654645"/>
    <w:rsid w:val="00662CF1"/>
    <w:rsid w:val="00663042"/>
    <w:rsid w:val="00663F63"/>
    <w:rsid w:val="00664C6B"/>
    <w:rsid w:val="0066569E"/>
    <w:rsid w:val="006656E5"/>
    <w:rsid w:val="006679C0"/>
    <w:rsid w:val="00670611"/>
    <w:rsid w:val="0067238F"/>
    <w:rsid w:val="006723F0"/>
    <w:rsid w:val="006724B2"/>
    <w:rsid w:val="006736CE"/>
    <w:rsid w:val="0067388A"/>
    <w:rsid w:val="00675A91"/>
    <w:rsid w:val="00676C9D"/>
    <w:rsid w:val="00677DB6"/>
    <w:rsid w:val="006816F5"/>
    <w:rsid w:val="00686F35"/>
    <w:rsid w:val="00687BDF"/>
    <w:rsid w:val="00687F0D"/>
    <w:rsid w:val="00691E7E"/>
    <w:rsid w:val="0069321F"/>
    <w:rsid w:val="00693FD6"/>
    <w:rsid w:val="006A106F"/>
    <w:rsid w:val="006A1A81"/>
    <w:rsid w:val="006A1C0D"/>
    <w:rsid w:val="006A1D3A"/>
    <w:rsid w:val="006A572A"/>
    <w:rsid w:val="006A5A74"/>
    <w:rsid w:val="006A7587"/>
    <w:rsid w:val="006B00EA"/>
    <w:rsid w:val="006B1920"/>
    <w:rsid w:val="006B2C84"/>
    <w:rsid w:val="006B529E"/>
    <w:rsid w:val="006B581D"/>
    <w:rsid w:val="006B674B"/>
    <w:rsid w:val="006B7589"/>
    <w:rsid w:val="006C03BA"/>
    <w:rsid w:val="006C0484"/>
    <w:rsid w:val="006C1809"/>
    <w:rsid w:val="006C18B3"/>
    <w:rsid w:val="006C1E86"/>
    <w:rsid w:val="006C28CD"/>
    <w:rsid w:val="006C351B"/>
    <w:rsid w:val="006C3E12"/>
    <w:rsid w:val="006C413F"/>
    <w:rsid w:val="006C5DE6"/>
    <w:rsid w:val="006C7EBA"/>
    <w:rsid w:val="006D36A9"/>
    <w:rsid w:val="006D38E6"/>
    <w:rsid w:val="006D5BDD"/>
    <w:rsid w:val="006D73B6"/>
    <w:rsid w:val="006E139F"/>
    <w:rsid w:val="006E3844"/>
    <w:rsid w:val="006E6046"/>
    <w:rsid w:val="006F06AD"/>
    <w:rsid w:val="006F1136"/>
    <w:rsid w:val="006F12D7"/>
    <w:rsid w:val="006F18D1"/>
    <w:rsid w:val="006F2633"/>
    <w:rsid w:val="006F31CF"/>
    <w:rsid w:val="006F45B0"/>
    <w:rsid w:val="006F468E"/>
    <w:rsid w:val="006F74A6"/>
    <w:rsid w:val="006F7F87"/>
    <w:rsid w:val="007000FE"/>
    <w:rsid w:val="00700B13"/>
    <w:rsid w:val="007019F1"/>
    <w:rsid w:val="00703CCC"/>
    <w:rsid w:val="00712747"/>
    <w:rsid w:val="00712B5D"/>
    <w:rsid w:val="007139FF"/>
    <w:rsid w:val="00713A38"/>
    <w:rsid w:val="00715715"/>
    <w:rsid w:val="00715FE1"/>
    <w:rsid w:val="00716F4D"/>
    <w:rsid w:val="0071774B"/>
    <w:rsid w:val="007234FA"/>
    <w:rsid w:val="00724F55"/>
    <w:rsid w:val="00726193"/>
    <w:rsid w:val="007271A3"/>
    <w:rsid w:val="00733D6B"/>
    <w:rsid w:val="00734FFC"/>
    <w:rsid w:val="0073592E"/>
    <w:rsid w:val="00736F38"/>
    <w:rsid w:val="00740B29"/>
    <w:rsid w:val="00741493"/>
    <w:rsid w:val="00742AB7"/>
    <w:rsid w:val="00745996"/>
    <w:rsid w:val="00746623"/>
    <w:rsid w:val="00746940"/>
    <w:rsid w:val="00747AC6"/>
    <w:rsid w:val="00751FDA"/>
    <w:rsid w:val="00754284"/>
    <w:rsid w:val="00755616"/>
    <w:rsid w:val="00760445"/>
    <w:rsid w:val="007608BF"/>
    <w:rsid w:val="00763C43"/>
    <w:rsid w:val="00765249"/>
    <w:rsid w:val="00767CCD"/>
    <w:rsid w:val="00767F4B"/>
    <w:rsid w:val="00770CA8"/>
    <w:rsid w:val="00771585"/>
    <w:rsid w:val="0077264A"/>
    <w:rsid w:val="007727CE"/>
    <w:rsid w:val="00772B58"/>
    <w:rsid w:val="00775396"/>
    <w:rsid w:val="00775F82"/>
    <w:rsid w:val="0077694B"/>
    <w:rsid w:val="00780939"/>
    <w:rsid w:val="00781E92"/>
    <w:rsid w:val="0078244A"/>
    <w:rsid w:val="0078468C"/>
    <w:rsid w:val="00790271"/>
    <w:rsid w:val="0079118D"/>
    <w:rsid w:val="00791195"/>
    <w:rsid w:val="00791FA6"/>
    <w:rsid w:val="00792F7F"/>
    <w:rsid w:val="0079343D"/>
    <w:rsid w:val="00793A76"/>
    <w:rsid w:val="00795A10"/>
    <w:rsid w:val="00795C38"/>
    <w:rsid w:val="00796809"/>
    <w:rsid w:val="0079736D"/>
    <w:rsid w:val="007978BA"/>
    <w:rsid w:val="007A0035"/>
    <w:rsid w:val="007A5BA7"/>
    <w:rsid w:val="007A5BE0"/>
    <w:rsid w:val="007A5E85"/>
    <w:rsid w:val="007A61FA"/>
    <w:rsid w:val="007A787D"/>
    <w:rsid w:val="007B0963"/>
    <w:rsid w:val="007B1190"/>
    <w:rsid w:val="007B2AEB"/>
    <w:rsid w:val="007B3EDB"/>
    <w:rsid w:val="007B41CA"/>
    <w:rsid w:val="007B441F"/>
    <w:rsid w:val="007B68C0"/>
    <w:rsid w:val="007B7754"/>
    <w:rsid w:val="007B783D"/>
    <w:rsid w:val="007C080E"/>
    <w:rsid w:val="007C110A"/>
    <w:rsid w:val="007C3CF8"/>
    <w:rsid w:val="007C718E"/>
    <w:rsid w:val="007D0A1B"/>
    <w:rsid w:val="007D1D77"/>
    <w:rsid w:val="007D2A82"/>
    <w:rsid w:val="007D315A"/>
    <w:rsid w:val="007D3252"/>
    <w:rsid w:val="007D50D4"/>
    <w:rsid w:val="007D55E3"/>
    <w:rsid w:val="007D790D"/>
    <w:rsid w:val="007E1823"/>
    <w:rsid w:val="007E4138"/>
    <w:rsid w:val="007E6D2F"/>
    <w:rsid w:val="007F1B52"/>
    <w:rsid w:val="007F7F12"/>
    <w:rsid w:val="00800F0B"/>
    <w:rsid w:val="008010F9"/>
    <w:rsid w:val="00803BE1"/>
    <w:rsid w:val="00805FB3"/>
    <w:rsid w:val="008071B9"/>
    <w:rsid w:val="0080763F"/>
    <w:rsid w:val="008110F3"/>
    <w:rsid w:val="00811C9A"/>
    <w:rsid w:val="0081640A"/>
    <w:rsid w:val="008165CC"/>
    <w:rsid w:val="008175E5"/>
    <w:rsid w:val="00821B4D"/>
    <w:rsid w:val="0082256D"/>
    <w:rsid w:val="00823049"/>
    <w:rsid w:val="00825624"/>
    <w:rsid w:val="00825DDE"/>
    <w:rsid w:val="00825E57"/>
    <w:rsid w:val="00831450"/>
    <w:rsid w:val="00831691"/>
    <w:rsid w:val="00832A6D"/>
    <w:rsid w:val="00833A99"/>
    <w:rsid w:val="008347A5"/>
    <w:rsid w:val="00834D51"/>
    <w:rsid w:val="00842819"/>
    <w:rsid w:val="00842CE8"/>
    <w:rsid w:val="008439D6"/>
    <w:rsid w:val="00845DB1"/>
    <w:rsid w:val="00845FFD"/>
    <w:rsid w:val="008469F8"/>
    <w:rsid w:val="00846B2A"/>
    <w:rsid w:val="00847F1C"/>
    <w:rsid w:val="008509F6"/>
    <w:rsid w:val="00851A60"/>
    <w:rsid w:val="00851FE9"/>
    <w:rsid w:val="00855F72"/>
    <w:rsid w:val="00856D0D"/>
    <w:rsid w:val="00860B9C"/>
    <w:rsid w:val="0086132E"/>
    <w:rsid w:val="0086166C"/>
    <w:rsid w:val="008616BD"/>
    <w:rsid w:val="008617CE"/>
    <w:rsid w:val="00862BD2"/>
    <w:rsid w:val="008640F1"/>
    <w:rsid w:val="0086617D"/>
    <w:rsid w:val="008679D5"/>
    <w:rsid w:val="008713C3"/>
    <w:rsid w:val="00872E37"/>
    <w:rsid w:val="008745D3"/>
    <w:rsid w:val="00875200"/>
    <w:rsid w:val="008756DE"/>
    <w:rsid w:val="00876C7B"/>
    <w:rsid w:val="00877229"/>
    <w:rsid w:val="008778B5"/>
    <w:rsid w:val="00884211"/>
    <w:rsid w:val="00885147"/>
    <w:rsid w:val="00886937"/>
    <w:rsid w:val="0088783C"/>
    <w:rsid w:val="008904F1"/>
    <w:rsid w:val="00890A87"/>
    <w:rsid w:val="008947ED"/>
    <w:rsid w:val="00896276"/>
    <w:rsid w:val="008A0A7F"/>
    <w:rsid w:val="008A302D"/>
    <w:rsid w:val="008A4120"/>
    <w:rsid w:val="008A54D4"/>
    <w:rsid w:val="008A6AD7"/>
    <w:rsid w:val="008B68ED"/>
    <w:rsid w:val="008C12CA"/>
    <w:rsid w:val="008C1856"/>
    <w:rsid w:val="008C2858"/>
    <w:rsid w:val="008C38B9"/>
    <w:rsid w:val="008C5143"/>
    <w:rsid w:val="008C572C"/>
    <w:rsid w:val="008D07CB"/>
    <w:rsid w:val="008D0D86"/>
    <w:rsid w:val="008D159D"/>
    <w:rsid w:val="008D60A1"/>
    <w:rsid w:val="008D632E"/>
    <w:rsid w:val="008D64EC"/>
    <w:rsid w:val="008E0B14"/>
    <w:rsid w:val="008E1B14"/>
    <w:rsid w:val="008E297A"/>
    <w:rsid w:val="008E3645"/>
    <w:rsid w:val="008E492A"/>
    <w:rsid w:val="008E547A"/>
    <w:rsid w:val="008E588E"/>
    <w:rsid w:val="008E5894"/>
    <w:rsid w:val="008E6D5F"/>
    <w:rsid w:val="008E7783"/>
    <w:rsid w:val="008F0842"/>
    <w:rsid w:val="008F0D91"/>
    <w:rsid w:val="008F1095"/>
    <w:rsid w:val="008F1BFF"/>
    <w:rsid w:val="008F23E8"/>
    <w:rsid w:val="008F338C"/>
    <w:rsid w:val="008F457A"/>
    <w:rsid w:val="008F5E1B"/>
    <w:rsid w:val="00901B51"/>
    <w:rsid w:val="00901E62"/>
    <w:rsid w:val="00904A24"/>
    <w:rsid w:val="00904B5C"/>
    <w:rsid w:val="00905310"/>
    <w:rsid w:val="0090719E"/>
    <w:rsid w:val="00910CB9"/>
    <w:rsid w:val="00910E29"/>
    <w:rsid w:val="009121B3"/>
    <w:rsid w:val="00912B91"/>
    <w:rsid w:val="009138C1"/>
    <w:rsid w:val="00913ADA"/>
    <w:rsid w:val="00913DD1"/>
    <w:rsid w:val="0091655E"/>
    <w:rsid w:val="00916B53"/>
    <w:rsid w:val="009171CA"/>
    <w:rsid w:val="00920C65"/>
    <w:rsid w:val="0092297D"/>
    <w:rsid w:val="009230C1"/>
    <w:rsid w:val="00923D41"/>
    <w:rsid w:val="009267CB"/>
    <w:rsid w:val="0092692B"/>
    <w:rsid w:val="009272A8"/>
    <w:rsid w:val="00930C4E"/>
    <w:rsid w:val="00933239"/>
    <w:rsid w:val="00935251"/>
    <w:rsid w:val="00936264"/>
    <w:rsid w:val="009401A8"/>
    <w:rsid w:val="00941662"/>
    <w:rsid w:val="00942210"/>
    <w:rsid w:val="00943776"/>
    <w:rsid w:val="00945004"/>
    <w:rsid w:val="00945C72"/>
    <w:rsid w:val="00945D24"/>
    <w:rsid w:val="00946073"/>
    <w:rsid w:val="00950262"/>
    <w:rsid w:val="00951FD0"/>
    <w:rsid w:val="009525AF"/>
    <w:rsid w:val="00952CF2"/>
    <w:rsid w:val="00953E1C"/>
    <w:rsid w:val="009556D0"/>
    <w:rsid w:val="009612FC"/>
    <w:rsid w:val="00961E7C"/>
    <w:rsid w:val="00963823"/>
    <w:rsid w:val="0096494C"/>
    <w:rsid w:val="00965FD7"/>
    <w:rsid w:val="00967ACD"/>
    <w:rsid w:val="0097355A"/>
    <w:rsid w:val="00974C66"/>
    <w:rsid w:val="00975904"/>
    <w:rsid w:val="00977468"/>
    <w:rsid w:val="00982A35"/>
    <w:rsid w:val="0098344B"/>
    <w:rsid w:val="00983644"/>
    <w:rsid w:val="009840A8"/>
    <w:rsid w:val="00985DA4"/>
    <w:rsid w:val="00990C81"/>
    <w:rsid w:val="009916A0"/>
    <w:rsid w:val="009918F5"/>
    <w:rsid w:val="00992B9C"/>
    <w:rsid w:val="009956C1"/>
    <w:rsid w:val="00997CBB"/>
    <w:rsid w:val="009A0984"/>
    <w:rsid w:val="009A23F1"/>
    <w:rsid w:val="009A353A"/>
    <w:rsid w:val="009A4024"/>
    <w:rsid w:val="009B6A58"/>
    <w:rsid w:val="009C00E3"/>
    <w:rsid w:val="009C1387"/>
    <w:rsid w:val="009C1C94"/>
    <w:rsid w:val="009C26BA"/>
    <w:rsid w:val="009C551B"/>
    <w:rsid w:val="009D0DF6"/>
    <w:rsid w:val="009D187C"/>
    <w:rsid w:val="009D223E"/>
    <w:rsid w:val="009D24EA"/>
    <w:rsid w:val="009D326E"/>
    <w:rsid w:val="009D4D8C"/>
    <w:rsid w:val="009E0329"/>
    <w:rsid w:val="009E0598"/>
    <w:rsid w:val="009E2656"/>
    <w:rsid w:val="009E2915"/>
    <w:rsid w:val="009E53CD"/>
    <w:rsid w:val="009F05A9"/>
    <w:rsid w:val="009F129D"/>
    <w:rsid w:val="009F225D"/>
    <w:rsid w:val="009F2713"/>
    <w:rsid w:val="009F3765"/>
    <w:rsid w:val="009F4BEB"/>
    <w:rsid w:val="009F5101"/>
    <w:rsid w:val="00A02EF2"/>
    <w:rsid w:val="00A03268"/>
    <w:rsid w:val="00A0480A"/>
    <w:rsid w:val="00A04A24"/>
    <w:rsid w:val="00A05ACA"/>
    <w:rsid w:val="00A0732E"/>
    <w:rsid w:val="00A109A1"/>
    <w:rsid w:val="00A10B7B"/>
    <w:rsid w:val="00A11456"/>
    <w:rsid w:val="00A11641"/>
    <w:rsid w:val="00A11D55"/>
    <w:rsid w:val="00A11F2F"/>
    <w:rsid w:val="00A140C1"/>
    <w:rsid w:val="00A16716"/>
    <w:rsid w:val="00A16E0B"/>
    <w:rsid w:val="00A175F9"/>
    <w:rsid w:val="00A21FF6"/>
    <w:rsid w:val="00A22AED"/>
    <w:rsid w:val="00A26639"/>
    <w:rsid w:val="00A30FB7"/>
    <w:rsid w:val="00A31BB2"/>
    <w:rsid w:val="00A34A6A"/>
    <w:rsid w:val="00A41020"/>
    <w:rsid w:val="00A420AA"/>
    <w:rsid w:val="00A429E0"/>
    <w:rsid w:val="00A42D81"/>
    <w:rsid w:val="00A44E52"/>
    <w:rsid w:val="00A4559B"/>
    <w:rsid w:val="00A45968"/>
    <w:rsid w:val="00A46A8E"/>
    <w:rsid w:val="00A46B54"/>
    <w:rsid w:val="00A47B21"/>
    <w:rsid w:val="00A51AE1"/>
    <w:rsid w:val="00A5213C"/>
    <w:rsid w:val="00A53376"/>
    <w:rsid w:val="00A56584"/>
    <w:rsid w:val="00A6181A"/>
    <w:rsid w:val="00A66113"/>
    <w:rsid w:val="00A66D0A"/>
    <w:rsid w:val="00A705A8"/>
    <w:rsid w:val="00A70802"/>
    <w:rsid w:val="00A70989"/>
    <w:rsid w:val="00A71498"/>
    <w:rsid w:val="00A7177D"/>
    <w:rsid w:val="00A7536F"/>
    <w:rsid w:val="00A75548"/>
    <w:rsid w:val="00A76E3B"/>
    <w:rsid w:val="00A77D85"/>
    <w:rsid w:val="00A81B24"/>
    <w:rsid w:val="00A82777"/>
    <w:rsid w:val="00A85D06"/>
    <w:rsid w:val="00A86BC4"/>
    <w:rsid w:val="00A87246"/>
    <w:rsid w:val="00A90EEF"/>
    <w:rsid w:val="00A918DC"/>
    <w:rsid w:val="00A92890"/>
    <w:rsid w:val="00A9455E"/>
    <w:rsid w:val="00A95B4B"/>
    <w:rsid w:val="00A9692F"/>
    <w:rsid w:val="00AA0576"/>
    <w:rsid w:val="00AA4656"/>
    <w:rsid w:val="00AA66A3"/>
    <w:rsid w:val="00AB252F"/>
    <w:rsid w:val="00AB49CA"/>
    <w:rsid w:val="00AB54C9"/>
    <w:rsid w:val="00AB7B40"/>
    <w:rsid w:val="00AC1F8C"/>
    <w:rsid w:val="00AC3411"/>
    <w:rsid w:val="00AC79D0"/>
    <w:rsid w:val="00AD2D34"/>
    <w:rsid w:val="00AD305F"/>
    <w:rsid w:val="00AD66CB"/>
    <w:rsid w:val="00AE1F3B"/>
    <w:rsid w:val="00AE239F"/>
    <w:rsid w:val="00AE2446"/>
    <w:rsid w:val="00AE2666"/>
    <w:rsid w:val="00AF06B2"/>
    <w:rsid w:val="00AF0BAE"/>
    <w:rsid w:val="00AF1AEA"/>
    <w:rsid w:val="00AF27E9"/>
    <w:rsid w:val="00AF2E38"/>
    <w:rsid w:val="00AF3435"/>
    <w:rsid w:val="00AF3BA5"/>
    <w:rsid w:val="00AF4763"/>
    <w:rsid w:val="00AF4BCC"/>
    <w:rsid w:val="00AF4CD5"/>
    <w:rsid w:val="00AF6C35"/>
    <w:rsid w:val="00AF7439"/>
    <w:rsid w:val="00B00405"/>
    <w:rsid w:val="00B01543"/>
    <w:rsid w:val="00B06E12"/>
    <w:rsid w:val="00B1368F"/>
    <w:rsid w:val="00B14D2A"/>
    <w:rsid w:val="00B15CD0"/>
    <w:rsid w:val="00B2501E"/>
    <w:rsid w:val="00B27F6E"/>
    <w:rsid w:val="00B333F9"/>
    <w:rsid w:val="00B33F8E"/>
    <w:rsid w:val="00B350F1"/>
    <w:rsid w:val="00B35BE3"/>
    <w:rsid w:val="00B366DC"/>
    <w:rsid w:val="00B40079"/>
    <w:rsid w:val="00B40D16"/>
    <w:rsid w:val="00B40EDE"/>
    <w:rsid w:val="00B4209A"/>
    <w:rsid w:val="00B44AD1"/>
    <w:rsid w:val="00B4689A"/>
    <w:rsid w:val="00B50173"/>
    <w:rsid w:val="00B50A9F"/>
    <w:rsid w:val="00B53648"/>
    <w:rsid w:val="00B54607"/>
    <w:rsid w:val="00B55280"/>
    <w:rsid w:val="00B5602B"/>
    <w:rsid w:val="00B56D8E"/>
    <w:rsid w:val="00B6141D"/>
    <w:rsid w:val="00B61AB2"/>
    <w:rsid w:val="00B6568E"/>
    <w:rsid w:val="00B66A8B"/>
    <w:rsid w:val="00B70169"/>
    <w:rsid w:val="00B735BC"/>
    <w:rsid w:val="00B745A0"/>
    <w:rsid w:val="00B77482"/>
    <w:rsid w:val="00B77BA9"/>
    <w:rsid w:val="00B801E0"/>
    <w:rsid w:val="00B8025B"/>
    <w:rsid w:val="00B808B9"/>
    <w:rsid w:val="00B80A63"/>
    <w:rsid w:val="00B829A3"/>
    <w:rsid w:val="00B83249"/>
    <w:rsid w:val="00B8458F"/>
    <w:rsid w:val="00B85DF8"/>
    <w:rsid w:val="00B91A3F"/>
    <w:rsid w:val="00B94217"/>
    <w:rsid w:val="00B96300"/>
    <w:rsid w:val="00B96C41"/>
    <w:rsid w:val="00B97918"/>
    <w:rsid w:val="00BA1DEC"/>
    <w:rsid w:val="00BA3856"/>
    <w:rsid w:val="00BA55D5"/>
    <w:rsid w:val="00BA622A"/>
    <w:rsid w:val="00BB0CD9"/>
    <w:rsid w:val="00BB11AE"/>
    <w:rsid w:val="00BB2837"/>
    <w:rsid w:val="00BB2927"/>
    <w:rsid w:val="00BB41DB"/>
    <w:rsid w:val="00BB44A4"/>
    <w:rsid w:val="00BB5929"/>
    <w:rsid w:val="00BB7DC3"/>
    <w:rsid w:val="00BC2257"/>
    <w:rsid w:val="00BC22E4"/>
    <w:rsid w:val="00BC2630"/>
    <w:rsid w:val="00BC5CA6"/>
    <w:rsid w:val="00BC5CF5"/>
    <w:rsid w:val="00BC7A46"/>
    <w:rsid w:val="00BD2244"/>
    <w:rsid w:val="00BD2514"/>
    <w:rsid w:val="00BD3758"/>
    <w:rsid w:val="00BD40F7"/>
    <w:rsid w:val="00BD4249"/>
    <w:rsid w:val="00BD4971"/>
    <w:rsid w:val="00BD6E09"/>
    <w:rsid w:val="00BD7ADF"/>
    <w:rsid w:val="00BE0966"/>
    <w:rsid w:val="00BE1993"/>
    <w:rsid w:val="00BE1F30"/>
    <w:rsid w:val="00BE2D98"/>
    <w:rsid w:val="00BE3422"/>
    <w:rsid w:val="00BE411B"/>
    <w:rsid w:val="00BE576F"/>
    <w:rsid w:val="00BE6297"/>
    <w:rsid w:val="00BF1299"/>
    <w:rsid w:val="00BF1B42"/>
    <w:rsid w:val="00BF4C01"/>
    <w:rsid w:val="00BF51B0"/>
    <w:rsid w:val="00C0165D"/>
    <w:rsid w:val="00C01F78"/>
    <w:rsid w:val="00C03A50"/>
    <w:rsid w:val="00C0494D"/>
    <w:rsid w:val="00C05397"/>
    <w:rsid w:val="00C060BA"/>
    <w:rsid w:val="00C107AF"/>
    <w:rsid w:val="00C11049"/>
    <w:rsid w:val="00C14B6D"/>
    <w:rsid w:val="00C1531B"/>
    <w:rsid w:val="00C17CCA"/>
    <w:rsid w:val="00C24393"/>
    <w:rsid w:val="00C24E50"/>
    <w:rsid w:val="00C25814"/>
    <w:rsid w:val="00C27529"/>
    <w:rsid w:val="00C27B5D"/>
    <w:rsid w:val="00C27BE0"/>
    <w:rsid w:val="00C31964"/>
    <w:rsid w:val="00C35BD7"/>
    <w:rsid w:val="00C41AC9"/>
    <w:rsid w:val="00C42CB3"/>
    <w:rsid w:val="00C43D3C"/>
    <w:rsid w:val="00C44EC8"/>
    <w:rsid w:val="00C5052A"/>
    <w:rsid w:val="00C51202"/>
    <w:rsid w:val="00C523AB"/>
    <w:rsid w:val="00C523B1"/>
    <w:rsid w:val="00C52D6C"/>
    <w:rsid w:val="00C52DD7"/>
    <w:rsid w:val="00C54165"/>
    <w:rsid w:val="00C54261"/>
    <w:rsid w:val="00C55E9C"/>
    <w:rsid w:val="00C577BF"/>
    <w:rsid w:val="00C6505D"/>
    <w:rsid w:val="00C660B4"/>
    <w:rsid w:val="00C7006A"/>
    <w:rsid w:val="00C71E6C"/>
    <w:rsid w:val="00C72F10"/>
    <w:rsid w:val="00C733BA"/>
    <w:rsid w:val="00C74CFF"/>
    <w:rsid w:val="00C763AC"/>
    <w:rsid w:val="00C7670D"/>
    <w:rsid w:val="00C80C82"/>
    <w:rsid w:val="00C81434"/>
    <w:rsid w:val="00C81791"/>
    <w:rsid w:val="00C841C7"/>
    <w:rsid w:val="00C855C7"/>
    <w:rsid w:val="00C85F20"/>
    <w:rsid w:val="00C86478"/>
    <w:rsid w:val="00C87711"/>
    <w:rsid w:val="00C91249"/>
    <w:rsid w:val="00C92D8D"/>
    <w:rsid w:val="00C95A55"/>
    <w:rsid w:val="00C95AB6"/>
    <w:rsid w:val="00CA1EA5"/>
    <w:rsid w:val="00CA2E31"/>
    <w:rsid w:val="00CA71B6"/>
    <w:rsid w:val="00CB04AD"/>
    <w:rsid w:val="00CB42E4"/>
    <w:rsid w:val="00CB47EA"/>
    <w:rsid w:val="00CB4E0F"/>
    <w:rsid w:val="00CB5850"/>
    <w:rsid w:val="00CC0D05"/>
    <w:rsid w:val="00CC587B"/>
    <w:rsid w:val="00CC7844"/>
    <w:rsid w:val="00CC787E"/>
    <w:rsid w:val="00CD0462"/>
    <w:rsid w:val="00CD10AD"/>
    <w:rsid w:val="00CD3CDF"/>
    <w:rsid w:val="00CD40F7"/>
    <w:rsid w:val="00CD45E3"/>
    <w:rsid w:val="00CD4AB1"/>
    <w:rsid w:val="00CD4C48"/>
    <w:rsid w:val="00CD7F59"/>
    <w:rsid w:val="00CE011A"/>
    <w:rsid w:val="00CE0301"/>
    <w:rsid w:val="00CE1556"/>
    <w:rsid w:val="00CE2C62"/>
    <w:rsid w:val="00CE2D2D"/>
    <w:rsid w:val="00CE30AC"/>
    <w:rsid w:val="00CE3388"/>
    <w:rsid w:val="00CE36A7"/>
    <w:rsid w:val="00CE6156"/>
    <w:rsid w:val="00CE7A37"/>
    <w:rsid w:val="00CF013F"/>
    <w:rsid w:val="00CF0DC4"/>
    <w:rsid w:val="00CF1327"/>
    <w:rsid w:val="00CF5D89"/>
    <w:rsid w:val="00CF7426"/>
    <w:rsid w:val="00D01615"/>
    <w:rsid w:val="00D0234C"/>
    <w:rsid w:val="00D027C1"/>
    <w:rsid w:val="00D03A04"/>
    <w:rsid w:val="00D05C2C"/>
    <w:rsid w:val="00D10389"/>
    <w:rsid w:val="00D11E5A"/>
    <w:rsid w:val="00D20C0A"/>
    <w:rsid w:val="00D244AC"/>
    <w:rsid w:val="00D247D6"/>
    <w:rsid w:val="00D24860"/>
    <w:rsid w:val="00D251F7"/>
    <w:rsid w:val="00D26E64"/>
    <w:rsid w:val="00D31F2B"/>
    <w:rsid w:val="00D32363"/>
    <w:rsid w:val="00D342E1"/>
    <w:rsid w:val="00D344DE"/>
    <w:rsid w:val="00D362C0"/>
    <w:rsid w:val="00D3789B"/>
    <w:rsid w:val="00D43B25"/>
    <w:rsid w:val="00D44D22"/>
    <w:rsid w:val="00D47A83"/>
    <w:rsid w:val="00D5262B"/>
    <w:rsid w:val="00D61D77"/>
    <w:rsid w:val="00D625DF"/>
    <w:rsid w:val="00D64BD4"/>
    <w:rsid w:val="00D64C4C"/>
    <w:rsid w:val="00D700D3"/>
    <w:rsid w:val="00D70113"/>
    <w:rsid w:val="00D71499"/>
    <w:rsid w:val="00D73309"/>
    <w:rsid w:val="00D8076A"/>
    <w:rsid w:val="00D80AAE"/>
    <w:rsid w:val="00D8212A"/>
    <w:rsid w:val="00D84ADC"/>
    <w:rsid w:val="00D85FC4"/>
    <w:rsid w:val="00D929AD"/>
    <w:rsid w:val="00D92AA9"/>
    <w:rsid w:val="00D93434"/>
    <w:rsid w:val="00D93AF5"/>
    <w:rsid w:val="00D95454"/>
    <w:rsid w:val="00D968CB"/>
    <w:rsid w:val="00D97172"/>
    <w:rsid w:val="00DA00BF"/>
    <w:rsid w:val="00DA12DB"/>
    <w:rsid w:val="00DA2338"/>
    <w:rsid w:val="00DA5D80"/>
    <w:rsid w:val="00DA691B"/>
    <w:rsid w:val="00DA7A7B"/>
    <w:rsid w:val="00DA7BB0"/>
    <w:rsid w:val="00DA7C0D"/>
    <w:rsid w:val="00DB1B49"/>
    <w:rsid w:val="00DB4108"/>
    <w:rsid w:val="00DB64C4"/>
    <w:rsid w:val="00DB6885"/>
    <w:rsid w:val="00DB6BFF"/>
    <w:rsid w:val="00DB6E00"/>
    <w:rsid w:val="00DB79A1"/>
    <w:rsid w:val="00DB7B1B"/>
    <w:rsid w:val="00DC03B3"/>
    <w:rsid w:val="00DC1991"/>
    <w:rsid w:val="00DC1C07"/>
    <w:rsid w:val="00DC243F"/>
    <w:rsid w:val="00DC4998"/>
    <w:rsid w:val="00DC66AE"/>
    <w:rsid w:val="00DC7F75"/>
    <w:rsid w:val="00DD026F"/>
    <w:rsid w:val="00DD1C05"/>
    <w:rsid w:val="00DD2E07"/>
    <w:rsid w:val="00DD3852"/>
    <w:rsid w:val="00DD498E"/>
    <w:rsid w:val="00DD70B6"/>
    <w:rsid w:val="00DD7179"/>
    <w:rsid w:val="00DE3F35"/>
    <w:rsid w:val="00DE5638"/>
    <w:rsid w:val="00DE5731"/>
    <w:rsid w:val="00DE5FAA"/>
    <w:rsid w:val="00DF1B0A"/>
    <w:rsid w:val="00DF20B4"/>
    <w:rsid w:val="00DF3C29"/>
    <w:rsid w:val="00DF40CD"/>
    <w:rsid w:val="00DF4734"/>
    <w:rsid w:val="00DF4B47"/>
    <w:rsid w:val="00DF7954"/>
    <w:rsid w:val="00E0014E"/>
    <w:rsid w:val="00E02634"/>
    <w:rsid w:val="00E0316B"/>
    <w:rsid w:val="00E04C80"/>
    <w:rsid w:val="00E054AE"/>
    <w:rsid w:val="00E1092C"/>
    <w:rsid w:val="00E1468A"/>
    <w:rsid w:val="00E14D45"/>
    <w:rsid w:val="00E16B4D"/>
    <w:rsid w:val="00E16D64"/>
    <w:rsid w:val="00E171F9"/>
    <w:rsid w:val="00E20695"/>
    <w:rsid w:val="00E24662"/>
    <w:rsid w:val="00E246F2"/>
    <w:rsid w:val="00E24B01"/>
    <w:rsid w:val="00E24ED4"/>
    <w:rsid w:val="00E26C36"/>
    <w:rsid w:val="00E276CD"/>
    <w:rsid w:val="00E32AD4"/>
    <w:rsid w:val="00E33A50"/>
    <w:rsid w:val="00E3762C"/>
    <w:rsid w:val="00E37CCC"/>
    <w:rsid w:val="00E37EE1"/>
    <w:rsid w:val="00E411C7"/>
    <w:rsid w:val="00E4419E"/>
    <w:rsid w:val="00E44EB4"/>
    <w:rsid w:val="00E46EB2"/>
    <w:rsid w:val="00E5083C"/>
    <w:rsid w:val="00E5108C"/>
    <w:rsid w:val="00E515E8"/>
    <w:rsid w:val="00E53801"/>
    <w:rsid w:val="00E54E97"/>
    <w:rsid w:val="00E57B7E"/>
    <w:rsid w:val="00E62011"/>
    <w:rsid w:val="00E622D2"/>
    <w:rsid w:val="00E6253E"/>
    <w:rsid w:val="00E62B38"/>
    <w:rsid w:val="00E6480E"/>
    <w:rsid w:val="00E65848"/>
    <w:rsid w:val="00E66519"/>
    <w:rsid w:val="00E676AA"/>
    <w:rsid w:val="00E72394"/>
    <w:rsid w:val="00E72B35"/>
    <w:rsid w:val="00E74878"/>
    <w:rsid w:val="00E74CBD"/>
    <w:rsid w:val="00E76C1F"/>
    <w:rsid w:val="00E77A91"/>
    <w:rsid w:val="00E8171B"/>
    <w:rsid w:val="00E845AA"/>
    <w:rsid w:val="00E915F2"/>
    <w:rsid w:val="00E919A1"/>
    <w:rsid w:val="00E94B38"/>
    <w:rsid w:val="00EA05CC"/>
    <w:rsid w:val="00EA1D22"/>
    <w:rsid w:val="00EA1DEF"/>
    <w:rsid w:val="00EA2FFE"/>
    <w:rsid w:val="00EA5E35"/>
    <w:rsid w:val="00EA6361"/>
    <w:rsid w:val="00EA7C36"/>
    <w:rsid w:val="00EA7C52"/>
    <w:rsid w:val="00EB0352"/>
    <w:rsid w:val="00EB1738"/>
    <w:rsid w:val="00EB2AC8"/>
    <w:rsid w:val="00EB7040"/>
    <w:rsid w:val="00EB7073"/>
    <w:rsid w:val="00EB7B01"/>
    <w:rsid w:val="00EC1ADE"/>
    <w:rsid w:val="00EC3B61"/>
    <w:rsid w:val="00EC706D"/>
    <w:rsid w:val="00ED0CC9"/>
    <w:rsid w:val="00ED21EA"/>
    <w:rsid w:val="00ED26AB"/>
    <w:rsid w:val="00ED3549"/>
    <w:rsid w:val="00ED68CF"/>
    <w:rsid w:val="00ED6C70"/>
    <w:rsid w:val="00ED751C"/>
    <w:rsid w:val="00EE0A7E"/>
    <w:rsid w:val="00EE1C6B"/>
    <w:rsid w:val="00EE3CEB"/>
    <w:rsid w:val="00EE48F4"/>
    <w:rsid w:val="00EE69AD"/>
    <w:rsid w:val="00EF1390"/>
    <w:rsid w:val="00EF16FC"/>
    <w:rsid w:val="00EF1CB2"/>
    <w:rsid w:val="00EF3355"/>
    <w:rsid w:val="00EF41C6"/>
    <w:rsid w:val="00EF4B61"/>
    <w:rsid w:val="00EF6546"/>
    <w:rsid w:val="00F00CE4"/>
    <w:rsid w:val="00F020AA"/>
    <w:rsid w:val="00F0228F"/>
    <w:rsid w:val="00F0624B"/>
    <w:rsid w:val="00F07681"/>
    <w:rsid w:val="00F077E8"/>
    <w:rsid w:val="00F165FD"/>
    <w:rsid w:val="00F2069C"/>
    <w:rsid w:val="00F22698"/>
    <w:rsid w:val="00F22921"/>
    <w:rsid w:val="00F22BAA"/>
    <w:rsid w:val="00F244A0"/>
    <w:rsid w:val="00F245D3"/>
    <w:rsid w:val="00F24B3E"/>
    <w:rsid w:val="00F26632"/>
    <w:rsid w:val="00F268D0"/>
    <w:rsid w:val="00F26C50"/>
    <w:rsid w:val="00F27BF7"/>
    <w:rsid w:val="00F3370D"/>
    <w:rsid w:val="00F34CB6"/>
    <w:rsid w:val="00F37E5E"/>
    <w:rsid w:val="00F40654"/>
    <w:rsid w:val="00F42566"/>
    <w:rsid w:val="00F44F5C"/>
    <w:rsid w:val="00F4798D"/>
    <w:rsid w:val="00F50FC2"/>
    <w:rsid w:val="00F5299C"/>
    <w:rsid w:val="00F532D0"/>
    <w:rsid w:val="00F55813"/>
    <w:rsid w:val="00F571C5"/>
    <w:rsid w:val="00F6110C"/>
    <w:rsid w:val="00F632E8"/>
    <w:rsid w:val="00F638BD"/>
    <w:rsid w:val="00F64E1B"/>
    <w:rsid w:val="00F66BB6"/>
    <w:rsid w:val="00F672E6"/>
    <w:rsid w:val="00F701D4"/>
    <w:rsid w:val="00F712FE"/>
    <w:rsid w:val="00F75941"/>
    <w:rsid w:val="00F75DA1"/>
    <w:rsid w:val="00F7678D"/>
    <w:rsid w:val="00F77341"/>
    <w:rsid w:val="00F8181A"/>
    <w:rsid w:val="00F818C4"/>
    <w:rsid w:val="00F81962"/>
    <w:rsid w:val="00F84D6B"/>
    <w:rsid w:val="00F86F80"/>
    <w:rsid w:val="00F92174"/>
    <w:rsid w:val="00F926E5"/>
    <w:rsid w:val="00F9447C"/>
    <w:rsid w:val="00F9588B"/>
    <w:rsid w:val="00F9624A"/>
    <w:rsid w:val="00F9768E"/>
    <w:rsid w:val="00FA1034"/>
    <w:rsid w:val="00FA10A2"/>
    <w:rsid w:val="00FA13BF"/>
    <w:rsid w:val="00FA4E6D"/>
    <w:rsid w:val="00FA5A88"/>
    <w:rsid w:val="00FA5A97"/>
    <w:rsid w:val="00FA625B"/>
    <w:rsid w:val="00FA75FE"/>
    <w:rsid w:val="00FA7A5C"/>
    <w:rsid w:val="00FB0255"/>
    <w:rsid w:val="00FB0836"/>
    <w:rsid w:val="00FB28B7"/>
    <w:rsid w:val="00FB5BA5"/>
    <w:rsid w:val="00FB7EE1"/>
    <w:rsid w:val="00FC0FF5"/>
    <w:rsid w:val="00FC378A"/>
    <w:rsid w:val="00FC3DBC"/>
    <w:rsid w:val="00FC4048"/>
    <w:rsid w:val="00FC4506"/>
    <w:rsid w:val="00FC4C0C"/>
    <w:rsid w:val="00FC503C"/>
    <w:rsid w:val="00FC589F"/>
    <w:rsid w:val="00FD0ECC"/>
    <w:rsid w:val="00FD42B2"/>
    <w:rsid w:val="00FD48FD"/>
    <w:rsid w:val="00FD7D88"/>
    <w:rsid w:val="00FD7E80"/>
    <w:rsid w:val="00FE2605"/>
    <w:rsid w:val="00FE4B37"/>
    <w:rsid w:val="00FE4CF7"/>
    <w:rsid w:val="00FE53CD"/>
    <w:rsid w:val="00FE60DB"/>
    <w:rsid w:val="00FE6105"/>
    <w:rsid w:val="00FE76C9"/>
    <w:rsid w:val="00FF177F"/>
    <w:rsid w:val="00FF17A6"/>
    <w:rsid w:val="00FF1943"/>
    <w:rsid w:val="00FF1CE3"/>
    <w:rsid w:val="00FF3368"/>
    <w:rsid w:val="00FF4353"/>
    <w:rsid w:val="00FF468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7B2C802"/>
  <w15:chartTrackingRefBased/>
  <w15:docId w15:val="{ABC90BD5-3BC0-4315-AF71-5DE19780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092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3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03C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03CCC"/>
    <w:pPr>
      <w:tabs>
        <w:tab w:val="center" w:pos="4536"/>
        <w:tab w:val="right" w:pos="9072"/>
      </w:tabs>
    </w:pPr>
  </w:style>
  <w:style w:type="character" w:styleId="Hyperlink">
    <w:name w:val="Hyperlink"/>
    <w:rsid w:val="00703CCC"/>
    <w:rPr>
      <w:color w:val="0000FF"/>
      <w:u w:val="single"/>
    </w:rPr>
  </w:style>
  <w:style w:type="paragraph" w:styleId="Sprechblasentext">
    <w:name w:val="Balloon Text"/>
    <w:basedOn w:val="Standard"/>
    <w:semiHidden/>
    <w:rsid w:val="00BE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MSH-SchMi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MSH-SchMit</Template>
  <TotalTime>0</TotalTime>
  <Pages>2</Pages>
  <Words>397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zum Besuch einer Klasse mit Ganztagsunterricht im Schuljahr 2011/12</vt:lpstr>
    </vt:vector>
  </TitlesOfParts>
  <Company>Hauptschule Herzogenaurach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zum Besuch einer Klasse mit Ganztagsunterricht im Schuljahr 2011/12</dc:title>
  <dc:subject/>
  <dc:creator>hsh</dc:creator>
  <cp:keywords/>
  <cp:lastModifiedBy>Helmut Nicklas</cp:lastModifiedBy>
  <cp:revision>3</cp:revision>
  <cp:lastPrinted>2023-02-20T11:57:00Z</cp:lastPrinted>
  <dcterms:created xsi:type="dcterms:W3CDTF">2024-02-20T06:42:00Z</dcterms:created>
  <dcterms:modified xsi:type="dcterms:W3CDTF">2025-01-29T10:44:00Z</dcterms:modified>
</cp:coreProperties>
</file>